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4147C" w14:textId="34193D53" w:rsidR="00F74AE4" w:rsidRDefault="00F74AE4" w:rsidP="00F74AE4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1DA68852">
        <w:rPr>
          <w:rFonts w:ascii="Times New Roman" w:hAnsi="Times New Roman"/>
          <w:color w:val="000000" w:themeColor="text1"/>
          <w:sz w:val="28"/>
          <w:szCs w:val="28"/>
        </w:rPr>
        <w:t xml:space="preserve">ANEXO N.° </w:t>
      </w:r>
      <w:r w:rsidR="274FE36E" w:rsidRPr="1DA6885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1DA688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F23BE61" w14:textId="77777777" w:rsidR="00F74AE4" w:rsidRDefault="00F74AE4" w:rsidP="00F74AE4">
      <w:pPr>
        <w:jc w:val="right"/>
      </w:pPr>
    </w:p>
    <w:tbl>
      <w:tblPr>
        <w:tblStyle w:val="Tablaconcuadrcula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5529"/>
      </w:tblGrid>
      <w:tr w:rsidR="00E1328C" w:rsidRPr="00E1328C" w14:paraId="427F045A" w14:textId="77777777" w:rsidTr="00B136D3">
        <w:tc>
          <w:tcPr>
            <w:tcW w:w="4111" w:type="dxa"/>
          </w:tcPr>
          <w:p w14:paraId="76D6F6BE" w14:textId="77777777" w:rsidR="00E1328C" w:rsidRPr="00E1328C" w:rsidRDefault="00E1328C" w:rsidP="00E1328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MEMBRETE</w:t>
            </w:r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FC4D547" w14:textId="77777777" w:rsidR="00E1328C" w:rsidRPr="00E1328C" w:rsidRDefault="00E1328C" w:rsidP="00E1328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(</w:t>
            </w:r>
            <w:proofErr w:type="spellStart"/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Unidad</w:t>
            </w:r>
            <w:proofErr w:type="spellEnd"/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o </w:t>
            </w:r>
            <w:proofErr w:type="spellStart"/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Repartición</w:t>
            </w:r>
            <w:proofErr w:type="spellEnd"/>
            <w:r w:rsidRPr="00E1328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)</w:t>
            </w:r>
          </w:p>
        </w:tc>
        <w:tc>
          <w:tcPr>
            <w:tcW w:w="567" w:type="dxa"/>
          </w:tcPr>
          <w:p w14:paraId="2D36E12E" w14:textId="77777777" w:rsidR="00E1328C" w:rsidRPr="00E1328C" w:rsidRDefault="00E1328C" w:rsidP="00E1328C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2D697A21" w14:textId="57465832" w:rsidR="00F74AE4" w:rsidRPr="00E1328C" w:rsidRDefault="00F74AE4" w:rsidP="00E1328C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52D4">
              <w:rPr>
                <w:rFonts w:ascii="Times New Roman" w:hAnsi="Times New Roman"/>
                <w:sz w:val="28"/>
                <w:szCs w:val="28"/>
              </w:rPr>
              <w:t>EJEMPLAR N.° _____/ HOJA N.° ______/.</w:t>
            </w:r>
          </w:p>
        </w:tc>
      </w:tr>
    </w:tbl>
    <w:p w14:paraId="0C8B3886" w14:textId="77777777" w:rsidR="00E1328C" w:rsidRPr="00E1328C" w:rsidRDefault="00E1328C" w:rsidP="00E1328C">
      <w:pPr>
        <w:tabs>
          <w:tab w:val="center" w:pos="1276"/>
          <w:tab w:val="left" w:pos="4962"/>
          <w:tab w:val="left" w:pos="5954"/>
        </w:tabs>
        <w:rPr>
          <w:rFonts w:ascii="Times New Roman" w:hAnsi="Times New Roman"/>
          <w:sz w:val="28"/>
          <w:szCs w:val="28"/>
        </w:rPr>
      </w:pPr>
    </w:p>
    <w:p w14:paraId="0C8B3887" w14:textId="77777777" w:rsidR="001F7D2A" w:rsidRPr="00D81659" w:rsidRDefault="001058F0" w:rsidP="002826BD">
      <w:pPr>
        <w:tabs>
          <w:tab w:val="left" w:pos="-5812"/>
        </w:tabs>
        <w:jc w:val="center"/>
        <w:rPr>
          <w:rFonts w:ascii="Times New Roman" w:hAnsi="Times New Roman"/>
          <w:b/>
          <w:sz w:val="28"/>
          <w:szCs w:val="28"/>
        </w:rPr>
      </w:pPr>
      <w:r w:rsidRPr="00D81659">
        <w:rPr>
          <w:rFonts w:ascii="Times New Roman" w:hAnsi="Times New Roman"/>
          <w:b/>
          <w:sz w:val="28"/>
          <w:szCs w:val="28"/>
        </w:rPr>
        <w:t>CERTIFICADO MÉDICO</w:t>
      </w:r>
      <w:r w:rsidR="00F35843" w:rsidRPr="00D81659">
        <w:rPr>
          <w:rFonts w:ascii="Times New Roman" w:hAnsi="Times New Roman"/>
          <w:b/>
          <w:sz w:val="28"/>
          <w:szCs w:val="28"/>
        </w:rPr>
        <w:t xml:space="preserve"> </w:t>
      </w:r>
      <w:r w:rsidRPr="00D81659">
        <w:rPr>
          <w:rFonts w:ascii="Times New Roman" w:hAnsi="Times New Roman"/>
          <w:b/>
          <w:sz w:val="28"/>
          <w:szCs w:val="28"/>
        </w:rPr>
        <w:t>DE SALUD COMPATIBLE CON EL SERVICIO</w:t>
      </w:r>
    </w:p>
    <w:p w14:paraId="0C8B3888" w14:textId="77777777" w:rsidR="001F7D2A" w:rsidRPr="00E1328C" w:rsidRDefault="001F7D2A" w:rsidP="002826B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0C8B3889" w14:textId="6C000C01" w:rsidR="001F7D2A" w:rsidRPr="00E1328C" w:rsidRDefault="002826BD" w:rsidP="002826B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328C" w:rsidRPr="00E1328C">
        <w:rPr>
          <w:rFonts w:ascii="Times New Roman" w:hAnsi="Times New Roman"/>
          <w:sz w:val="28"/>
          <w:szCs w:val="28"/>
        </w:rPr>
        <w:t>El oficial de sanidad que suscribe</w:t>
      </w:r>
      <w:r w:rsidR="00E1328C">
        <w:rPr>
          <w:rFonts w:ascii="Times New Roman" w:hAnsi="Times New Roman"/>
          <w:sz w:val="28"/>
          <w:szCs w:val="28"/>
        </w:rPr>
        <w:t>,</w:t>
      </w:r>
      <w:r w:rsidR="00E1328C" w:rsidRPr="00E1328C">
        <w:rPr>
          <w:rFonts w:ascii="Times New Roman" w:hAnsi="Times New Roman"/>
          <w:sz w:val="28"/>
          <w:szCs w:val="28"/>
        </w:rPr>
        <w:t xml:space="preserve"> certifica que el(la) postulante, señalado en este documento, se encuentra en la siguiente condición, para postular a especialidad primaria</w:t>
      </w:r>
      <w:r w:rsidR="00EC2EEB" w:rsidRPr="00E1328C">
        <w:rPr>
          <w:rFonts w:ascii="Times New Roman" w:hAnsi="Times New Roman"/>
          <w:sz w:val="28"/>
          <w:szCs w:val="28"/>
        </w:rPr>
        <w:t>:</w:t>
      </w:r>
    </w:p>
    <w:p w14:paraId="0C8B388A" w14:textId="77777777" w:rsidR="00D80018" w:rsidRPr="00E1328C" w:rsidRDefault="00D80018" w:rsidP="002826B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394"/>
      </w:tblGrid>
      <w:tr w:rsidR="00D80018" w:rsidRPr="00E1328C" w14:paraId="0C8B388D" w14:textId="77777777" w:rsidTr="002826BD">
        <w:trPr>
          <w:trHeight w:val="313"/>
        </w:trPr>
        <w:tc>
          <w:tcPr>
            <w:tcW w:w="2268" w:type="dxa"/>
            <w:vAlign w:val="center"/>
          </w:tcPr>
          <w:p w14:paraId="0C8B388B" w14:textId="77777777" w:rsidR="00D80018" w:rsidRPr="00E1328C" w:rsidRDefault="00D80018" w:rsidP="002826B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APTO</w:t>
            </w:r>
          </w:p>
        </w:tc>
        <w:tc>
          <w:tcPr>
            <w:tcW w:w="2394" w:type="dxa"/>
            <w:vAlign w:val="center"/>
          </w:tcPr>
          <w:p w14:paraId="0C8B388C" w14:textId="77777777" w:rsidR="00D80018" w:rsidRPr="00E1328C" w:rsidRDefault="00D80018" w:rsidP="002826B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018" w:rsidRPr="00E1328C" w14:paraId="0C8B3890" w14:textId="77777777" w:rsidTr="002826BD">
        <w:trPr>
          <w:trHeight w:val="313"/>
        </w:trPr>
        <w:tc>
          <w:tcPr>
            <w:tcW w:w="2268" w:type="dxa"/>
            <w:vAlign w:val="center"/>
          </w:tcPr>
          <w:p w14:paraId="0C8B388E" w14:textId="77777777" w:rsidR="00D80018" w:rsidRPr="00E1328C" w:rsidRDefault="00D80018" w:rsidP="002826B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 APTO</w:t>
            </w:r>
          </w:p>
        </w:tc>
        <w:tc>
          <w:tcPr>
            <w:tcW w:w="2394" w:type="dxa"/>
            <w:vAlign w:val="center"/>
          </w:tcPr>
          <w:p w14:paraId="0C8B388F" w14:textId="77777777" w:rsidR="00D80018" w:rsidRPr="00E1328C" w:rsidRDefault="00D80018" w:rsidP="002826B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C8B3891" w14:textId="77777777" w:rsidR="00D80018" w:rsidRPr="00E1328C" w:rsidRDefault="00D80018" w:rsidP="002826B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0C8B3892" w14:textId="0E47B4FA" w:rsidR="00D80018" w:rsidRPr="00E1328C" w:rsidRDefault="002826BD" w:rsidP="002826B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80018" w:rsidRPr="00E1328C">
        <w:rPr>
          <w:rFonts w:ascii="Times New Roman" w:hAnsi="Times New Roman"/>
          <w:sz w:val="28"/>
          <w:szCs w:val="28"/>
        </w:rPr>
        <w:t>Salud (OMS): Completo estado de bienesta</w:t>
      </w:r>
      <w:r w:rsidR="001058F0" w:rsidRPr="00E1328C">
        <w:rPr>
          <w:rFonts w:ascii="Times New Roman" w:hAnsi="Times New Roman"/>
          <w:sz w:val="28"/>
          <w:szCs w:val="28"/>
        </w:rPr>
        <w:t>r físico, mental y social. No sólo ausencia de enfermedad</w:t>
      </w:r>
    </w:p>
    <w:p w14:paraId="0C8B3893" w14:textId="77777777" w:rsidR="00D80018" w:rsidRPr="00E1328C" w:rsidRDefault="00D80018" w:rsidP="002826B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0C8B3894" w14:textId="7D48CF36" w:rsidR="00D80018" w:rsidRDefault="00D65591" w:rsidP="002826BD">
      <w:pPr>
        <w:pStyle w:val="Prrafodelista"/>
        <w:numPr>
          <w:ilvl w:val="0"/>
          <w:numId w:val="28"/>
        </w:numPr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2826BD">
        <w:rPr>
          <w:rFonts w:ascii="Times New Roman" w:hAnsi="Times New Roman"/>
          <w:b/>
          <w:sz w:val="28"/>
          <w:szCs w:val="28"/>
        </w:rPr>
        <w:t>IDENTIFICACIÓN</w:t>
      </w:r>
      <w:r w:rsidR="00D80018" w:rsidRPr="002826BD">
        <w:rPr>
          <w:rFonts w:ascii="Times New Roman" w:hAnsi="Times New Roman"/>
          <w:b/>
          <w:sz w:val="28"/>
          <w:szCs w:val="28"/>
        </w:rPr>
        <w:t xml:space="preserve"> DEL PERSONAL:</w:t>
      </w:r>
    </w:p>
    <w:p w14:paraId="5633751C" w14:textId="77777777" w:rsidR="002826BD" w:rsidRDefault="00CA07F6" w:rsidP="002826BD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 xml:space="preserve">Grado, </w:t>
      </w:r>
      <w:r w:rsidR="00EC2EEB" w:rsidRPr="00E1328C">
        <w:rPr>
          <w:rFonts w:ascii="Times New Roman" w:hAnsi="Times New Roman"/>
          <w:sz w:val="28"/>
          <w:szCs w:val="28"/>
        </w:rPr>
        <w:t>n</w:t>
      </w:r>
      <w:r w:rsidRPr="00E1328C">
        <w:rPr>
          <w:rFonts w:ascii="Times New Roman" w:hAnsi="Times New Roman"/>
          <w:sz w:val="28"/>
          <w:szCs w:val="28"/>
        </w:rPr>
        <w:t>ombre y apellidos:</w:t>
      </w:r>
    </w:p>
    <w:p w14:paraId="2DE80176" w14:textId="701C8E6B" w:rsidR="002826BD" w:rsidRPr="00E1328C" w:rsidRDefault="002826BD" w:rsidP="002826BD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.………………………………………………………………………………</w:t>
      </w:r>
      <w:r w:rsidR="00E27F33">
        <w:rPr>
          <w:rFonts w:ascii="Times New Roman" w:hAnsi="Times New Roman"/>
          <w:sz w:val="28"/>
          <w:szCs w:val="28"/>
        </w:rPr>
        <w:t>......</w:t>
      </w:r>
    </w:p>
    <w:p w14:paraId="576E848A" w14:textId="77777777" w:rsidR="002826BD" w:rsidRDefault="00CA07F6" w:rsidP="002826BD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Unidad de origen:</w:t>
      </w:r>
    </w:p>
    <w:p w14:paraId="0C8B3896" w14:textId="4D22DC77" w:rsidR="00CA07F6" w:rsidRPr="00E1328C" w:rsidRDefault="00CA07F6" w:rsidP="002826BD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.…………………………………………………………………</w:t>
      </w:r>
      <w:r w:rsidR="00346810" w:rsidRPr="00E1328C">
        <w:rPr>
          <w:rFonts w:ascii="Times New Roman" w:hAnsi="Times New Roman"/>
          <w:sz w:val="28"/>
          <w:szCs w:val="28"/>
        </w:rPr>
        <w:t>………</w:t>
      </w:r>
      <w:r w:rsidR="003073A4" w:rsidRPr="00E1328C">
        <w:rPr>
          <w:rFonts w:ascii="Times New Roman" w:hAnsi="Times New Roman"/>
          <w:sz w:val="28"/>
          <w:szCs w:val="28"/>
        </w:rPr>
        <w:t>………</w:t>
      </w:r>
      <w:r w:rsidR="00E27F33">
        <w:rPr>
          <w:rFonts w:ascii="Times New Roman" w:hAnsi="Times New Roman"/>
          <w:sz w:val="28"/>
          <w:szCs w:val="28"/>
        </w:rPr>
        <w:t>..</w:t>
      </w:r>
    </w:p>
    <w:p w14:paraId="01C9924E" w14:textId="77777777" w:rsidR="002826BD" w:rsidRDefault="00CA07F6" w:rsidP="002826BD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Dirección:</w:t>
      </w:r>
    </w:p>
    <w:p w14:paraId="61B87DB2" w14:textId="744D2F75" w:rsidR="002826BD" w:rsidRPr="00E1328C" w:rsidRDefault="002826BD" w:rsidP="002826BD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.…………………………………………………………………………………</w:t>
      </w:r>
      <w:r w:rsidR="00E27F33">
        <w:rPr>
          <w:rFonts w:ascii="Times New Roman" w:hAnsi="Times New Roman"/>
          <w:sz w:val="28"/>
          <w:szCs w:val="28"/>
        </w:rPr>
        <w:t>..</w:t>
      </w:r>
    </w:p>
    <w:p w14:paraId="1A03C446" w14:textId="5A0168FB" w:rsidR="002826BD" w:rsidRDefault="00CA07F6" w:rsidP="002826BD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28C">
        <w:rPr>
          <w:rFonts w:ascii="Times New Roman" w:hAnsi="Times New Roman"/>
          <w:sz w:val="28"/>
          <w:szCs w:val="28"/>
        </w:rPr>
        <w:t>Comuna:…</w:t>
      </w:r>
      <w:proofErr w:type="gramEnd"/>
      <w:r w:rsidRPr="00E1328C">
        <w:rPr>
          <w:rFonts w:ascii="Times New Roman" w:hAnsi="Times New Roman"/>
          <w:sz w:val="28"/>
          <w:szCs w:val="28"/>
        </w:rPr>
        <w:t>………………...Cuidad:……………</w:t>
      </w:r>
      <w:r w:rsidR="00346810" w:rsidRPr="00E1328C">
        <w:rPr>
          <w:rFonts w:ascii="Times New Roman" w:hAnsi="Times New Roman"/>
          <w:sz w:val="28"/>
          <w:szCs w:val="28"/>
        </w:rPr>
        <w:t>……...</w:t>
      </w:r>
      <w:r w:rsidR="002826BD">
        <w:rPr>
          <w:rFonts w:ascii="Times New Roman" w:hAnsi="Times New Roman"/>
          <w:sz w:val="28"/>
          <w:szCs w:val="28"/>
        </w:rPr>
        <w:t>Teléf</w:t>
      </w:r>
      <w:r w:rsidRPr="00E1328C">
        <w:rPr>
          <w:rFonts w:ascii="Times New Roman" w:hAnsi="Times New Roman"/>
          <w:sz w:val="28"/>
          <w:szCs w:val="28"/>
        </w:rPr>
        <w:t>ono:…………</w:t>
      </w:r>
      <w:r w:rsidR="00346810" w:rsidRPr="00E1328C">
        <w:rPr>
          <w:rFonts w:ascii="Times New Roman" w:hAnsi="Times New Roman"/>
          <w:sz w:val="28"/>
          <w:szCs w:val="28"/>
        </w:rPr>
        <w:t>…</w:t>
      </w:r>
      <w:r w:rsidR="00E27F33">
        <w:rPr>
          <w:rFonts w:ascii="Times New Roman" w:hAnsi="Times New Roman"/>
          <w:sz w:val="28"/>
          <w:szCs w:val="28"/>
        </w:rPr>
        <w:t>..</w:t>
      </w:r>
    </w:p>
    <w:p w14:paraId="0C8B3899" w14:textId="5D165DC3" w:rsidR="00CA07F6" w:rsidRPr="00E1328C" w:rsidRDefault="00CA07F6" w:rsidP="002826BD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Fecha</w:t>
      </w:r>
      <w:r w:rsidR="00346810" w:rsidRPr="00E1328C">
        <w:rPr>
          <w:rFonts w:ascii="Times New Roman" w:hAnsi="Times New Roman"/>
          <w:sz w:val="28"/>
          <w:szCs w:val="28"/>
        </w:rPr>
        <w:t xml:space="preserve"> de </w:t>
      </w:r>
      <w:proofErr w:type="gramStart"/>
      <w:r w:rsidR="00EC2EEB" w:rsidRPr="00E1328C">
        <w:rPr>
          <w:rFonts w:ascii="Times New Roman" w:hAnsi="Times New Roman"/>
          <w:sz w:val="28"/>
          <w:szCs w:val="28"/>
        </w:rPr>
        <w:t>n</w:t>
      </w:r>
      <w:r w:rsidR="00346810" w:rsidRPr="00E1328C">
        <w:rPr>
          <w:rFonts w:ascii="Times New Roman" w:hAnsi="Times New Roman"/>
          <w:sz w:val="28"/>
          <w:szCs w:val="28"/>
        </w:rPr>
        <w:t>acimiento:…</w:t>
      </w:r>
      <w:proofErr w:type="gramEnd"/>
      <w:r w:rsidR="00346810" w:rsidRPr="00E1328C">
        <w:rPr>
          <w:rFonts w:ascii="Times New Roman" w:hAnsi="Times New Roman"/>
          <w:sz w:val="28"/>
          <w:szCs w:val="28"/>
        </w:rPr>
        <w:t>./……./…/</w:t>
      </w:r>
      <w:r w:rsidR="00E27F33">
        <w:rPr>
          <w:rFonts w:ascii="Times New Roman" w:hAnsi="Times New Roman"/>
          <w:sz w:val="28"/>
          <w:szCs w:val="28"/>
        </w:rPr>
        <w:t xml:space="preserve"> </w:t>
      </w:r>
      <w:r w:rsidR="00346810" w:rsidRPr="00E1328C">
        <w:rPr>
          <w:rFonts w:ascii="Times New Roman" w:hAnsi="Times New Roman"/>
          <w:sz w:val="28"/>
          <w:szCs w:val="28"/>
        </w:rPr>
        <w:t>RUT:…………..Fecha examen:…/…</w:t>
      </w:r>
      <w:r w:rsidR="002644C7" w:rsidRPr="00E1328C">
        <w:rPr>
          <w:rFonts w:ascii="Times New Roman" w:hAnsi="Times New Roman"/>
          <w:sz w:val="28"/>
          <w:szCs w:val="28"/>
        </w:rPr>
        <w:t>..</w:t>
      </w:r>
      <w:r w:rsidR="00346810" w:rsidRPr="00E1328C">
        <w:rPr>
          <w:rFonts w:ascii="Times New Roman" w:hAnsi="Times New Roman"/>
          <w:sz w:val="28"/>
          <w:szCs w:val="28"/>
        </w:rPr>
        <w:t>/…</w:t>
      </w:r>
      <w:r w:rsidR="002644C7" w:rsidRPr="00E1328C">
        <w:rPr>
          <w:rFonts w:ascii="Times New Roman" w:hAnsi="Times New Roman"/>
          <w:sz w:val="28"/>
          <w:szCs w:val="28"/>
        </w:rPr>
        <w:t>.</w:t>
      </w:r>
      <w:r w:rsidR="00346810" w:rsidRPr="00E1328C">
        <w:rPr>
          <w:rFonts w:ascii="Times New Roman" w:hAnsi="Times New Roman"/>
          <w:sz w:val="28"/>
          <w:szCs w:val="28"/>
        </w:rPr>
        <w:t>../</w:t>
      </w:r>
    </w:p>
    <w:p w14:paraId="0C8B389A" w14:textId="36D9EE1E" w:rsidR="00873DDB" w:rsidRPr="00E1328C" w:rsidRDefault="00873DDB" w:rsidP="002826BD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Especialidad primaria a la que postula……………………………</w:t>
      </w:r>
      <w:r w:rsidR="00E27F33">
        <w:rPr>
          <w:rFonts w:ascii="Times New Roman" w:hAnsi="Times New Roman"/>
          <w:sz w:val="28"/>
          <w:szCs w:val="28"/>
        </w:rPr>
        <w:t>……………...</w:t>
      </w:r>
    </w:p>
    <w:p w14:paraId="0C8B389B" w14:textId="77777777" w:rsidR="00873DDB" w:rsidRPr="00E1328C" w:rsidRDefault="00873DDB" w:rsidP="002826BD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</w:p>
    <w:p w14:paraId="0C8B389C" w14:textId="0D652F4A" w:rsidR="00873DDB" w:rsidRPr="00E1328C" w:rsidRDefault="00D65591" w:rsidP="00BE0E50">
      <w:pPr>
        <w:pStyle w:val="Prrafodelista"/>
        <w:numPr>
          <w:ilvl w:val="0"/>
          <w:numId w:val="28"/>
        </w:numPr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E1328C">
        <w:rPr>
          <w:rFonts w:ascii="Times New Roman" w:hAnsi="Times New Roman"/>
          <w:b/>
          <w:sz w:val="28"/>
          <w:szCs w:val="28"/>
        </w:rPr>
        <w:t>ANAMNESIS</w:t>
      </w:r>
      <w:r w:rsidR="001058F0" w:rsidRPr="00E1328C">
        <w:rPr>
          <w:rFonts w:ascii="Times New Roman" w:hAnsi="Times New Roman"/>
          <w:b/>
          <w:sz w:val="28"/>
          <w:szCs w:val="28"/>
        </w:rPr>
        <w:t xml:space="preserve"> PRÓ</w:t>
      </w:r>
      <w:r w:rsidR="00873DDB" w:rsidRPr="00E1328C">
        <w:rPr>
          <w:rFonts w:ascii="Times New Roman" w:hAnsi="Times New Roman"/>
          <w:b/>
          <w:sz w:val="28"/>
          <w:szCs w:val="28"/>
        </w:rPr>
        <w:t>XIMA:</w:t>
      </w:r>
    </w:p>
    <w:p w14:paraId="350CE2F6" w14:textId="77777777" w:rsidR="00BE0E50" w:rsidRPr="00E1328C" w:rsidRDefault="00BE0E50" w:rsidP="00BE0E50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.…………………………………………………………………………………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..</w:t>
      </w:r>
    </w:p>
    <w:p w14:paraId="26766238" w14:textId="77777777" w:rsidR="00BE0E50" w:rsidRPr="00E1328C" w:rsidRDefault="00BE0E50" w:rsidP="00BE0E50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.…………………………………………………………………………………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..</w:t>
      </w:r>
    </w:p>
    <w:p w14:paraId="4E01EF21" w14:textId="77777777" w:rsidR="00BE0E50" w:rsidRPr="00E1328C" w:rsidRDefault="00BE0E50" w:rsidP="00BE0E50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.…………………………………………………………………………………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..</w:t>
      </w:r>
    </w:p>
    <w:p w14:paraId="0C8B389F" w14:textId="77777777" w:rsidR="00873DDB" w:rsidRPr="00E1328C" w:rsidRDefault="00873DDB" w:rsidP="00E1328C">
      <w:pPr>
        <w:tabs>
          <w:tab w:val="left" w:pos="426"/>
        </w:tabs>
        <w:ind w:left="426" w:hanging="142"/>
        <w:jc w:val="both"/>
        <w:rPr>
          <w:rFonts w:ascii="Times New Roman" w:hAnsi="Times New Roman"/>
          <w:sz w:val="28"/>
          <w:szCs w:val="28"/>
        </w:rPr>
      </w:pPr>
    </w:p>
    <w:p w14:paraId="72ECFF3D" w14:textId="77777777" w:rsidR="00BE0E50" w:rsidRDefault="00873DDB" w:rsidP="00BE0E50">
      <w:pPr>
        <w:pStyle w:val="Prrafodelista"/>
        <w:numPr>
          <w:ilvl w:val="0"/>
          <w:numId w:val="28"/>
        </w:numPr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E1328C">
        <w:rPr>
          <w:rFonts w:ascii="Times New Roman" w:hAnsi="Times New Roman"/>
          <w:b/>
          <w:sz w:val="28"/>
          <w:szCs w:val="28"/>
        </w:rPr>
        <w:t>ANAMNESIS REMOTA:</w:t>
      </w:r>
    </w:p>
    <w:p w14:paraId="042795A3" w14:textId="77777777" w:rsidR="00BE0E50" w:rsidRDefault="00873DDB" w:rsidP="00BE0E50">
      <w:pPr>
        <w:pStyle w:val="Prrafodelista"/>
        <w:ind w:left="426"/>
        <w:jc w:val="both"/>
        <w:rPr>
          <w:rFonts w:ascii="Times New Roman" w:hAnsi="Times New Roman"/>
          <w:sz w:val="28"/>
          <w:szCs w:val="28"/>
        </w:rPr>
      </w:pPr>
      <w:r w:rsidRPr="00BE0E50">
        <w:rPr>
          <w:rFonts w:ascii="Times New Roman" w:hAnsi="Times New Roman"/>
          <w:sz w:val="28"/>
          <w:szCs w:val="28"/>
        </w:rPr>
        <w:t>(Debe presentarse particular importancia a la pesquisa de antecedentes psiquiátricos)</w:t>
      </w:r>
    </w:p>
    <w:p w14:paraId="18D39D0B" w14:textId="77777777" w:rsidR="00BE0E50" w:rsidRDefault="00873DDB" w:rsidP="00BE0E50">
      <w:pPr>
        <w:pStyle w:val="Prrafodelista"/>
        <w:ind w:left="426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FAMILIARES:</w:t>
      </w:r>
    </w:p>
    <w:p w14:paraId="5E94DA1C" w14:textId="77777777" w:rsidR="00BE0E50" w:rsidRDefault="00BE0E50" w:rsidP="00BE0E50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.…………………………………………………………………………………</w:t>
      </w:r>
    </w:p>
    <w:p w14:paraId="6CB923ED" w14:textId="77777777" w:rsidR="00066AF6" w:rsidRDefault="00873DDB" w:rsidP="00066AF6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PERSONALES:</w:t>
      </w:r>
    </w:p>
    <w:p w14:paraId="0C8B38A5" w14:textId="27430B5D" w:rsidR="00873DDB" w:rsidRDefault="00873DDB" w:rsidP="00066AF6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Médicos</w:t>
      </w:r>
      <w:r w:rsidR="00066AF6">
        <w:rPr>
          <w:rFonts w:ascii="Times New Roman" w:hAnsi="Times New Roman"/>
          <w:sz w:val="28"/>
          <w:szCs w:val="28"/>
        </w:rPr>
        <w:t>:</w:t>
      </w:r>
    </w:p>
    <w:p w14:paraId="3E955E42" w14:textId="77777777" w:rsidR="00066AF6" w:rsidRDefault="00066AF6" w:rsidP="00066AF6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.…………………………………………………………………………………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..</w:t>
      </w:r>
    </w:p>
    <w:p w14:paraId="1B46C3B1" w14:textId="77777777" w:rsidR="00066AF6" w:rsidRDefault="00873DDB" w:rsidP="00066AF6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Quirúrgicos:</w:t>
      </w:r>
      <w:r w:rsidRPr="00E1328C">
        <w:rPr>
          <w:rFonts w:ascii="Times New Roman" w:hAnsi="Times New Roman"/>
          <w:sz w:val="28"/>
          <w:szCs w:val="28"/>
        </w:rPr>
        <w:tab/>
        <w:t xml:space="preserve">    </w:t>
      </w:r>
    </w:p>
    <w:p w14:paraId="68E8F42B" w14:textId="77777777" w:rsidR="00066AF6" w:rsidRPr="00E1328C" w:rsidRDefault="00066AF6" w:rsidP="00066AF6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.…………………………………………………………………………………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..</w:t>
      </w:r>
    </w:p>
    <w:p w14:paraId="0C8B38A7" w14:textId="209E692F" w:rsidR="00873DDB" w:rsidRDefault="00873DDB" w:rsidP="00066AF6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 xml:space="preserve">Medicamentos: </w:t>
      </w:r>
    </w:p>
    <w:p w14:paraId="66FF49CA" w14:textId="77777777" w:rsidR="00066AF6" w:rsidRDefault="00066AF6" w:rsidP="00066AF6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.…………………………………………………………………………………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..</w:t>
      </w:r>
    </w:p>
    <w:p w14:paraId="66EF4829" w14:textId="77777777" w:rsidR="00066AF6" w:rsidRPr="00E1328C" w:rsidRDefault="00873DDB" w:rsidP="00066AF6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 xml:space="preserve">Psiquiátricos:   </w:t>
      </w:r>
      <w:proofErr w:type="gramStart"/>
      <w:r w:rsidRPr="00E1328C">
        <w:rPr>
          <w:rFonts w:ascii="Times New Roman" w:hAnsi="Times New Roman"/>
          <w:sz w:val="28"/>
          <w:szCs w:val="28"/>
        </w:rPr>
        <w:t xml:space="preserve"> </w:t>
      </w:r>
      <w:r w:rsidR="00066AF6" w:rsidRPr="00E1328C">
        <w:rPr>
          <w:rFonts w:ascii="Times New Roman" w:hAnsi="Times New Roman"/>
          <w:sz w:val="28"/>
          <w:szCs w:val="28"/>
        </w:rPr>
        <w:t>.…</w:t>
      </w:r>
      <w:proofErr w:type="gramEnd"/>
      <w:r w:rsidR="00066AF6" w:rsidRPr="00E1328C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  <w:r w:rsidR="00066AF6">
        <w:rPr>
          <w:rFonts w:ascii="Times New Roman" w:hAnsi="Times New Roman"/>
          <w:sz w:val="28"/>
          <w:szCs w:val="28"/>
        </w:rPr>
        <w:t>..</w:t>
      </w:r>
    </w:p>
    <w:p w14:paraId="6FE5C2CE" w14:textId="77777777" w:rsidR="00066AF6" w:rsidRPr="00E1328C" w:rsidRDefault="00066AF6" w:rsidP="00066AF6">
      <w:pPr>
        <w:tabs>
          <w:tab w:val="left" w:pos="426"/>
        </w:tabs>
        <w:ind w:left="426" w:right="4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.…………………………………………………………………………………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..</w:t>
      </w:r>
    </w:p>
    <w:p w14:paraId="0C8B38AA" w14:textId="77777777" w:rsidR="00AD6708" w:rsidRPr="00E1328C" w:rsidRDefault="00AD6708" w:rsidP="00E1328C">
      <w:pPr>
        <w:tabs>
          <w:tab w:val="left" w:pos="142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14:paraId="20A66472" w14:textId="77777777" w:rsidR="00066AF6" w:rsidRDefault="00066A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C8B38AB" w14:textId="497B778E" w:rsidR="00873DDB" w:rsidRDefault="00AD6708" w:rsidP="00066AF6">
      <w:pPr>
        <w:pStyle w:val="Prrafodelista"/>
        <w:numPr>
          <w:ilvl w:val="0"/>
          <w:numId w:val="28"/>
        </w:numPr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E1328C">
        <w:rPr>
          <w:rFonts w:ascii="Times New Roman" w:hAnsi="Times New Roman"/>
          <w:b/>
          <w:sz w:val="28"/>
          <w:szCs w:val="28"/>
        </w:rPr>
        <w:lastRenderedPageBreak/>
        <w:t>EXAMEN FÍSICO GENERAL:</w:t>
      </w:r>
    </w:p>
    <w:p w14:paraId="7870D9C1" w14:textId="77777777" w:rsidR="00066AF6" w:rsidRPr="00E1328C" w:rsidRDefault="00066AF6" w:rsidP="00066AF6">
      <w:pPr>
        <w:pStyle w:val="Prrafodelista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14:paraId="73F7D51B" w14:textId="77777777" w:rsidR="00A051C9" w:rsidRDefault="00066AF6" w:rsidP="00A051C9">
      <w:pPr>
        <w:pStyle w:val="Prrafodelista"/>
        <w:numPr>
          <w:ilvl w:val="1"/>
          <w:numId w:val="28"/>
        </w:numPr>
        <w:ind w:left="851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066AF6">
        <w:rPr>
          <w:rFonts w:ascii="Times New Roman" w:hAnsi="Times New Roman"/>
          <w:b/>
          <w:bCs/>
          <w:sz w:val="28"/>
          <w:szCs w:val="28"/>
        </w:rPr>
        <w:t>Apariencia general:</w:t>
      </w:r>
    </w:p>
    <w:p w14:paraId="6820265F" w14:textId="10884995" w:rsidR="00A051C9" w:rsidRDefault="00AD6708" w:rsidP="00A051C9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51C9">
        <w:rPr>
          <w:rFonts w:ascii="Times New Roman" w:hAnsi="Times New Roman"/>
          <w:sz w:val="28"/>
          <w:szCs w:val="28"/>
        </w:rPr>
        <w:t>Estatura</w:t>
      </w:r>
      <w:r w:rsidR="002644C7" w:rsidRPr="00A051C9">
        <w:rPr>
          <w:rFonts w:ascii="Times New Roman" w:hAnsi="Times New Roman"/>
          <w:sz w:val="28"/>
          <w:szCs w:val="28"/>
        </w:rPr>
        <w:t>:…</w:t>
      </w:r>
      <w:proofErr w:type="gramEnd"/>
      <w:r w:rsidR="002644C7" w:rsidRPr="00A051C9">
        <w:rPr>
          <w:rFonts w:ascii="Times New Roman" w:hAnsi="Times New Roman"/>
          <w:sz w:val="28"/>
          <w:szCs w:val="28"/>
        </w:rPr>
        <w:t>………</w:t>
      </w:r>
      <w:proofErr w:type="spellStart"/>
      <w:r w:rsidR="002644C7" w:rsidRPr="00A051C9">
        <w:rPr>
          <w:rFonts w:ascii="Times New Roman" w:hAnsi="Times New Roman"/>
          <w:sz w:val="28"/>
          <w:szCs w:val="28"/>
        </w:rPr>
        <w:t>cms</w:t>
      </w:r>
      <w:proofErr w:type="spellEnd"/>
      <w:r w:rsidR="002644C7" w:rsidRPr="00A051C9">
        <w:rPr>
          <w:rFonts w:ascii="Times New Roman" w:hAnsi="Times New Roman"/>
          <w:sz w:val="28"/>
          <w:szCs w:val="28"/>
        </w:rPr>
        <w:t xml:space="preserve"> </w:t>
      </w:r>
      <w:r w:rsidR="00A051C9">
        <w:rPr>
          <w:rFonts w:ascii="Times New Roman" w:hAnsi="Times New Roman"/>
          <w:sz w:val="28"/>
          <w:szCs w:val="28"/>
        </w:rPr>
        <w:tab/>
      </w:r>
      <w:r w:rsidR="00A051C9">
        <w:rPr>
          <w:rFonts w:ascii="Times New Roman" w:hAnsi="Times New Roman"/>
          <w:sz w:val="28"/>
          <w:szCs w:val="28"/>
        </w:rPr>
        <w:tab/>
      </w:r>
      <w:r w:rsidR="002644C7" w:rsidRPr="00A051C9">
        <w:rPr>
          <w:rFonts w:ascii="Times New Roman" w:hAnsi="Times New Roman"/>
          <w:sz w:val="28"/>
          <w:szCs w:val="28"/>
        </w:rPr>
        <w:t>Peso:…..….</w:t>
      </w:r>
      <w:proofErr w:type="spellStart"/>
      <w:r w:rsidR="002644C7" w:rsidRPr="00A051C9">
        <w:rPr>
          <w:rFonts w:ascii="Times New Roman" w:hAnsi="Times New Roman"/>
          <w:sz w:val="28"/>
          <w:szCs w:val="28"/>
        </w:rPr>
        <w:t>kgs</w:t>
      </w:r>
      <w:proofErr w:type="spellEnd"/>
      <w:r w:rsidR="002644C7" w:rsidRPr="00A051C9">
        <w:rPr>
          <w:rFonts w:ascii="Times New Roman" w:hAnsi="Times New Roman"/>
          <w:sz w:val="28"/>
          <w:szCs w:val="28"/>
        </w:rPr>
        <w:t xml:space="preserve"> </w:t>
      </w:r>
      <w:r w:rsidR="00A051C9">
        <w:rPr>
          <w:rFonts w:ascii="Times New Roman" w:hAnsi="Times New Roman"/>
          <w:sz w:val="28"/>
          <w:szCs w:val="28"/>
        </w:rPr>
        <w:tab/>
      </w:r>
      <w:r w:rsidR="002644C7" w:rsidRPr="00A051C9">
        <w:rPr>
          <w:rFonts w:ascii="Times New Roman" w:hAnsi="Times New Roman"/>
          <w:sz w:val="28"/>
          <w:szCs w:val="28"/>
        </w:rPr>
        <w:t xml:space="preserve">IMC……….  </w:t>
      </w:r>
    </w:p>
    <w:p w14:paraId="0C8B38AD" w14:textId="56EAD640" w:rsidR="00D80018" w:rsidRPr="00A051C9" w:rsidRDefault="002644C7" w:rsidP="00A051C9">
      <w:pPr>
        <w:pStyle w:val="Prrafodelista"/>
        <w:ind w:left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A051C9">
        <w:rPr>
          <w:rFonts w:ascii="Times New Roman" w:hAnsi="Times New Roman"/>
          <w:sz w:val="28"/>
          <w:szCs w:val="28"/>
        </w:rPr>
        <w:t xml:space="preserve">Cuero </w:t>
      </w:r>
      <w:proofErr w:type="gramStart"/>
      <w:r w:rsidRPr="00A051C9">
        <w:rPr>
          <w:rFonts w:ascii="Times New Roman" w:hAnsi="Times New Roman"/>
          <w:sz w:val="28"/>
          <w:szCs w:val="28"/>
        </w:rPr>
        <w:t>cabelludo:…</w:t>
      </w:r>
      <w:proofErr w:type="gramEnd"/>
      <w:r w:rsidRPr="00A051C9">
        <w:rPr>
          <w:rFonts w:ascii="Times New Roman" w:hAnsi="Times New Roman"/>
          <w:sz w:val="28"/>
          <w:szCs w:val="28"/>
        </w:rPr>
        <w:t xml:space="preserve">……….. </w:t>
      </w:r>
      <w:r w:rsidR="00A051C9">
        <w:rPr>
          <w:rFonts w:ascii="Times New Roman" w:hAnsi="Times New Roman"/>
          <w:sz w:val="28"/>
          <w:szCs w:val="28"/>
        </w:rPr>
        <w:tab/>
      </w:r>
      <w:r w:rsidRPr="00A051C9">
        <w:rPr>
          <w:rFonts w:ascii="Times New Roman" w:hAnsi="Times New Roman"/>
          <w:sz w:val="28"/>
          <w:szCs w:val="28"/>
        </w:rPr>
        <w:t>Piel</w:t>
      </w:r>
      <w:proofErr w:type="gramStart"/>
      <w:r w:rsidRPr="00A051C9">
        <w:rPr>
          <w:rFonts w:ascii="Times New Roman" w:hAnsi="Times New Roman"/>
          <w:sz w:val="28"/>
          <w:szCs w:val="28"/>
        </w:rPr>
        <w:t>:.…</w:t>
      </w:r>
      <w:proofErr w:type="gramEnd"/>
      <w:r w:rsidRPr="00A051C9">
        <w:rPr>
          <w:rFonts w:ascii="Times New Roman" w:hAnsi="Times New Roman"/>
          <w:sz w:val="28"/>
          <w:szCs w:val="28"/>
        </w:rPr>
        <w:t>...........</w:t>
      </w:r>
    </w:p>
    <w:p w14:paraId="0C8B38AE" w14:textId="77777777" w:rsidR="002644C7" w:rsidRPr="00E1328C" w:rsidRDefault="002644C7" w:rsidP="00E1328C">
      <w:pPr>
        <w:tabs>
          <w:tab w:val="left" w:pos="142"/>
        </w:tabs>
        <w:ind w:left="284" w:right="199"/>
        <w:jc w:val="both"/>
        <w:rPr>
          <w:rFonts w:ascii="Times New Roman" w:hAnsi="Times New Roman"/>
          <w:sz w:val="28"/>
          <w:szCs w:val="28"/>
        </w:rPr>
      </w:pPr>
    </w:p>
    <w:p w14:paraId="3E618181" w14:textId="77777777" w:rsidR="00A051C9" w:rsidRDefault="00A051C9" w:rsidP="00A051C9">
      <w:pPr>
        <w:pStyle w:val="Prrafodelista"/>
        <w:numPr>
          <w:ilvl w:val="1"/>
          <w:numId w:val="28"/>
        </w:numPr>
        <w:ind w:left="851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A051C9">
        <w:rPr>
          <w:rFonts w:ascii="Times New Roman" w:hAnsi="Times New Roman"/>
          <w:b/>
          <w:bCs/>
          <w:sz w:val="28"/>
          <w:szCs w:val="28"/>
        </w:rPr>
        <w:t>Vista, agudeza visual</w:t>
      </w:r>
      <w:r w:rsidR="001058F0" w:rsidRPr="00A051C9">
        <w:rPr>
          <w:rFonts w:ascii="Times New Roman" w:hAnsi="Times New Roman"/>
          <w:b/>
          <w:bCs/>
          <w:sz w:val="28"/>
          <w:szCs w:val="28"/>
        </w:rPr>
        <w:t>,</w:t>
      </w:r>
      <w:r w:rsidRPr="00A051C9">
        <w:rPr>
          <w:rFonts w:ascii="Times New Roman" w:hAnsi="Times New Roman"/>
          <w:b/>
          <w:bCs/>
          <w:sz w:val="28"/>
          <w:szCs w:val="28"/>
        </w:rPr>
        <w:t xml:space="preserve"> medida:</w:t>
      </w:r>
    </w:p>
    <w:p w14:paraId="5430CACB" w14:textId="77777777" w:rsidR="00A051C9" w:rsidRDefault="002644C7" w:rsidP="00A051C9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A051C9">
        <w:rPr>
          <w:rFonts w:ascii="Times New Roman" w:hAnsi="Times New Roman"/>
          <w:sz w:val="28"/>
          <w:szCs w:val="28"/>
        </w:rPr>
        <w:t xml:space="preserve">Sin </w:t>
      </w:r>
      <w:proofErr w:type="gramStart"/>
      <w:r w:rsidRPr="00A051C9">
        <w:rPr>
          <w:rFonts w:ascii="Times New Roman" w:hAnsi="Times New Roman"/>
          <w:sz w:val="28"/>
          <w:szCs w:val="28"/>
        </w:rPr>
        <w:t>alteraciones:…</w:t>
      </w:r>
      <w:proofErr w:type="gramEnd"/>
      <w:r w:rsidRPr="00A051C9">
        <w:rPr>
          <w:rFonts w:ascii="Times New Roman" w:hAnsi="Times New Roman"/>
          <w:sz w:val="28"/>
          <w:szCs w:val="28"/>
        </w:rPr>
        <w:t xml:space="preserve">…… </w:t>
      </w:r>
    </w:p>
    <w:p w14:paraId="1E25E005" w14:textId="77777777" w:rsidR="00A051C9" w:rsidRDefault="002644C7" w:rsidP="00A051C9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A051C9">
        <w:rPr>
          <w:rFonts w:ascii="Times New Roman" w:hAnsi="Times New Roman"/>
          <w:sz w:val="28"/>
          <w:szCs w:val="28"/>
        </w:rPr>
        <w:t>Con</w:t>
      </w:r>
      <w:r w:rsidR="00A051C9">
        <w:rPr>
          <w:rFonts w:ascii="Times New Roman" w:hAnsi="Times New Roman"/>
          <w:sz w:val="28"/>
          <w:szCs w:val="28"/>
        </w:rPr>
        <w:t xml:space="preserve"> </w:t>
      </w:r>
      <w:r w:rsidRPr="00A051C9">
        <w:rPr>
          <w:rFonts w:ascii="Times New Roman" w:hAnsi="Times New Roman"/>
          <w:sz w:val="28"/>
          <w:szCs w:val="28"/>
        </w:rPr>
        <w:t>alteraciones (Mencione)</w:t>
      </w:r>
    </w:p>
    <w:p w14:paraId="0C8B38B0" w14:textId="42645536" w:rsidR="002644C7" w:rsidRPr="00A051C9" w:rsidRDefault="002644C7" w:rsidP="00A051C9">
      <w:pPr>
        <w:pStyle w:val="Prrafodelista"/>
        <w:ind w:left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A051C9">
        <w:rPr>
          <w:rFonts w:ascii="Times New Roman" w:hAnsi="Times New Roman"/>
          <w:sz w:val="28"/>
          <w:szCs w:val="28"/>
        </w:rPr>
        <w:t>…………………………………………………….</w:t>
      </w:r>
    </w:p>
    <w:p w14:paraId="0C8B38B1" w14:textId="77777777" w:rsidR="002644C7" w:rsidRPr="00E1328C" w:rsidRDefault="002644C7" w:rsidP="00E1328C">
      <w:pPr>
        <w:tabs>
          <w:tab w:val="left" w:pos="142"/>
        </w:tabs>
        <w:ind w:left="284" w:right="199" w:firstLine="425"/>
        <w:jc w:val="both"/>
        <w:rPr>
          <w:rFonts w:ascii="Times New Roman" w:hAnsi="Times New Roman"/>
          <w:sz w:val="28"/>
          <w:szCs w:val="28"/>
        </w:rPr>
      </w:pPr>
    </w:p>
    <w:p w14:paraId="74B5752E" w14:textId="77777777" w:rsidR="00C96977" w:rsidRDefault="001058F0" w:rsidP="00C96977">
      <w:pPr>
        <w:pStyle w:val="Prrafodelista"/>
        <w:numPr>
          <w:ilvl w:val="1"/>
          <w:numId w:val="28"/>
        </w:numPr>
        <w:ind w:left="851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554673">
        <w:rPr>
          <w:rFonts w:ascii="Times New Roman" w:hAnsi="Times New Roman"/>
          <w:b/>
          <w:bCs/>
          <w:sz w:val="28"/>
          <w:szCs w:val="28"/>
        </w:rPr>
        <w:t>O</w:t>
      </w:r>
      <w:r w:rsidR="00554673">
        <w:rPr>
          <w:rFonts w:ascii="Times New Roman" w:hAnsi="Times New Roman"/>
          <w:b/>
          <w:bCs/>
          <w:sz w:val="28"/>
          <w:szCs w:val="28"/>
        </w:rPr>
        <w:t xml:space="preserve">ído </w:t>
      </w:r>
      <w:r w:rsidR="002644C7" w:rsidRPr="00554673">
        <w:rPr>
          <w:rFonts w:ascii="Times New Roman" w:hAnsi="Times New Roman"/>
          <w:b/>
          <w:bCs/>
          <w:sz w:val="28"/>
          <w:szCs w:val="28"/>
        </w:rPr>
        <w:t>(Pruebas en voz baja):</w:t>
      </w:r>
    </w:p>
    <w:p w14:paraId="713B777B" w14:textId="77777777" w:rsidR="00C96977" w:rsidRDefault="002644C7" w:rsidP="00C96977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C96977">
        <w:rPr>
          <w:rFonts w:ascii="Times New Roman" w:hAnsi="Times New Roman"/>
          <w:sz w:val="28"/>
          <w:szCs w:val="28"/>
        </w:rPr>
        <w:t xml:space="preserve">Derecho:    </w:t>
      </w:r>
    </w:p>
    <w:p w14:paraId="4C67E638" w14:textId="77777777" w:rsidR="00C96977" w:rsidRDefault="000600AA" w:rsidP="00C96977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C96977">
        <w:rPr>
          <w:rFonts w:ascii="Times New Roman" w:hAnsi="Times New Roman"/>
          <w:sz w:val="28"/>
          <w:szCs w:val="28"/>
        </w:rPr>
        <w:t>Normal……</w:t>
      </w:r>
      <w:proofErr w:type="gramStart"/>
      <w:r w:rsidR="00442FF2" w:rsidRPr="00C96977">
        <w:rPr>
          <w:rFonts w:ascii="Times New Roman" w:hAnsi="Times New Roman"/>
          <w:sz w:val="28"/>
          <w:szCs w:val="28"/>
        </w:rPr>
        <w:t>…</w:t>
      </w:r>
      <w:r w:rsidRPr="00C96977">
        <w:rPr>
          <w:rFonts w:ascii="Times New Roman" w:hAnsi="Times New Roman"/>
          <w:sz w:val="28"/>
          <w:szCs w:val="28"/>
        </w:rPr>
        <w:t>….</w:t>
      </w:r>
      <w:proofErr w:type="gramEnd"/>
      <w:r w:rsidRPr="00C96977">
        <w:rPr>
          <w:rFonts w:ascii="Times New Roman" w:hAnsi="Times New Roman"/>
          <w:sz w:val="28"/>
          <w:szCs w:val="28"/>
        </w:rPr>
        <w:t>.  Anormal………</w:t>
      </w:r>
      <w:r w:rsidR="00442FF2" w:rsidRPr="00C96977">
        <w:rPr>
          <w:rFonts w:ascii="Times New Roman" w:hAnsi="Times New Roman"/>
          <w:sz w:val="28"/>
          <w:szCs w:val="28"/>
        </w:rPr>
        <w:t>…</w:t>
      </w:r>
      <w:r w:rsidRPr="00C96977">
        <w:rPr>
          <w:rFonts w:ascii="Times New Roman" w:hAnsi="Times New Roman"/>
          <w:sz w:val="28"/>
          <w:szCs w:val="28"/>
        </w:rPr>
        <w:t>… (Describir)………………………</w:t>
      </w:r>
    </w:p>
    <w:p w14:paraId="66161099" w14:textId="77777777" w:rsidR="00C96977" w:rsidRDefault="000600AA" w:rsidP="00C96977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 xml:space="preserve">Izquierdo:   </w:t>
      </w:r>
    </w:p>
    <w:p w14:paraId="4CF769E4" w14:textId="77777777" w:rsidR="00C96977" w:rsidRDefault="000600AA" w:rsidP="00C96977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Normal……</w:t>
      </w:r>
      <w:proofErr w:type="gramStart"/>
      <w:r w:rsidRPr="00E1328C">
        <w:rPr>
          <w:rFonts w:ascii="Times New Roman" w:hAnsi="Times New Roman"/>
          <w:sz w:val="28"/>
          <w:szCs w:val="28"/>
        </w:rPr>
        <w:t>…</w:t>
      </w:r>
      <w:r w:rsidR="00442FF2" w:rsidRPr="00E1328C">
        <w:rPr>
          <w:rFonts w:ascii="Times New Roman" w:hAnsi="Times New Roman"/>
          <w:sz w:val="28"/>
          <w:szCs w:val="28"/>
        </w:rPr>
        <w:t>…</w:t>
      </w:r>
      <w:r w:rsidRPr="00E1328C">
        <w:rPr>
          <w:rFonts w:ascii="Times New Roman" w:hAnsi="Times New Roman"/>
          <w:sz w:val="28"/>
          <w:szCs w:val="28"/>
        </w:rPr>
        <w:t>.</w:t>
      </w:r>
      <w:proofErr w:type="gramEnd"/>
      <w:r w:rsidRPr="00E1328C">
        <w:rPr>
          <w:rFonts w:ascii="Times New Roman" w:hAnsi="Times New Roman"/>
          <w:sz w:val="28"/>
          <w:szCs w:val="28"/>
        </w:rPr>
        <w:t>.  Anormal…………</w:t>
      </w:r>
      <w:r w:rsidR="00442FF2" w:rsidRPr="00E1328C">
        <w:rPr>
          <w:rFonts w:ascii="Times New Roman" w:hAnsi="Times New Roman"/>
          <w:sz w:val="28"/>
          <w:szCs w:val="28"/>
        </w:rPr>
        <w:t>…</w:t>
      </w:r>
      <w:r w:rsidRPr="00E1328C">
        <w:rPr>
          <w:rFonts w:ascii="Times New Roman" w:hAnsi="Times New Roman"/>
          <w:sz w:val="28"/>
          <w:szCs w:val="28"/>
        </w:rPr>
        <w:t xml:space="preserve"> (Describir)………………………</w:t>
      </w:r>
    </w:p>
    <w:p w14:paraId="66E390E6" w14:textId="77777777" w:rsidR="00C96977" w:rsidRDefault="00442FF2" w:rsidP="00C96977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 xml:space="preserve">Tímpanos: </w:t>
      </w:r>
      <w:r w:rsidR="00D65591" w:rsidRPr="00E1328C">
        <w:rPr>
          <w:rFonts w:ascii="Times New Roman" w:hAnsi="Times New Roman"/>
          <w:sz w:val="28"/>
          <w:szCs w:val="28"/>
        </w:rPr>
        <w:tab/>
      </w:r>
    </w:p>
    <w:p w14:paraId="0F25C3B3" w14:textId="77777777" w:rsidR="00C96977" w:rsidRDefault="00442FF2" w:rsidP="00C96977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Derecho</w:t>
      </w:r>
      <w:proofErr w:type="gramStart"/>
      <w:r w:rsidRPr="00E1328C">
        <w:rPr>
          <w:rFonts w:ascii="Times New Roman" w:hAnsi="Times New Roman"/>
          <w:sz w:val="28"/>
          <w:szCs w:val="28"/>
        </w:rPr>
        <w:t>:.…</w:t>
      </w:r>
      <w:proofErr w:type="gramEnd"/>
      <w:r w:rsidRPr="00E1328C">
        <w:rPr>
          <w:rFonts w:ascii="Times New Roman" w:hAnsi="Times New Roman"/>
          <w:sz w:val="28"/>
          <w:szCs w:val="28"/>
        </w:rPr>
        <w:t>……….……………………………</w:t>
      </w:r>
    </w:p>
    <w:p w14:paraId="0C8B38B6" w14:textId="3BE9B085" w:rsidR="009D1F35" w:rsidRPr="00C96977" w:rsidRDefault="00442FF2" w:rsidP="00C96977">
      <w:pPr>
        <w:pStyle w:val="Prrafodelista"/>
        <w:ind w:left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Izquierdo</w:t>
      </w:r>
      <w:proofErr w:type="gramStart"/>
      <w:r w:rsidRPr="00E1328C">
        <w:rPr>
          <w:rFonts w:ascii="Times New Roman" w:hAnsi="Times New Roman"/>
          <w:sz w:val="28"/>
          <w:szCs w:val="28"/>
        </w:rPr>
        <w:t>:.…</w:t>
      </w:r>
      <w:proofErr w:type="gramEnd"/>
      <w:r w:rsidRPr="00E1328C">
        <w:rPr>
          <w:rFonts w:ascii="Times New Roman" w:hAnsi="Times New Roman"/>
          <w:sz w:val="28"/>
          <w:szCs w:val="28"/>
        </w:rPr>
        <w:t>……………………………………</w:t>
      </w:r>
    </w:p>
    <w:p w14:paraId="179B5F72" w14:textId="00F94E2F" w:rsidR="00C96977" w:rsidRDefault="000600AA" w:rsidP="00E1328C">
      <w:pPr>
        <w:tabs>
          <w:tab w:val="left" w:pos="142"/>
        </w:tabs>
        <w:ind w:left="284" w:right="19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ab/>
      </w:r>
    </w:p>
    <w:p w14:paraId="4079DEAE" w14:textId="77777777" w:rsidR="00C96977" w:rsidRDefault="00C96977" w:rsidP="00C96977">
      <w:pPr>
        <w:pStyle w:val="Prrafodelista"/>
        <w:numPr>
          <w:ilvl w:val="1"/>
          <w:numId w:val="28"/>
        </w:numPr>
        <w:ind w:left="851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C96977">
        <w:rPr>
          <w:rFonts w:ascii="Times New Roman" w:hAnsi="Times New Roman"/>
          <w:b/>
          <w:bCs/>
          <w:sz w:val="28"/>
          <w:szCs w:val="28"/>
        </w:rPr>
        <w:t>Nariz, boca y cuello:</w:t>
      </w:r>
    </w:p>
    <w:p w14:paraId="6DA345F8" w14:textId="04E35374" w:rsidR="00643360" w:rsidRDefault="000600AA" w:rsidP="00643360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6977">
        <w:rPr>
          <w:rFonts w:ascii="Times New Roman" w:hAnsi="Times New Roman"/>
          <w:sz w:val="28"/>
          <w:szCs w:val="28"/>
        </w:rPr>
        <w:t>Nariz:…</w:t>
      </w:r>
      <w:proofErr w:type="gramEnd"/>
      <w:r w:rsidRPr="00C96977">
        <w:rPr>
          <w:rFonts w:ascii="Times New Roman" w:hAnsi="Times New Roman"/>
          <w:sz w:val="28"/>
          <w:szCs w:val="28"/>
        </w:rPr>
        <w:t>…………………...</w:t>
      </w:r>
      <w:r w:rsidR="00643360">
        <w:rPr>
          <w:rFonts w:ascii="Times New Roman" w:hAnsi="Times New Roman"/>
          <w:sz w:val="28"/>
          <w:szCs w:val="28"/>
        </w:rPr>
        <w:t>.........</w:t>
      </w:r>
      <w:r w:rsidR="00643360">
        <w:rPr>
          <w:rFonts w:ascii="Times New Roman" w:hAnsi="Times New Roman"/>
          <w:sz w:val="28"/>
          <w:szCs w:val="28"/>
        </w:rPr>
        <w:tab/>
      </w:r>
      <w:proofErr w:type="gramStart"/>
      <w:r w:rsidRPr="00C96977">
        <w:rPr>
          <w:rFonts w:ascii="Times New Roman" w:hAnsi="Times New Roman"/>
          <w:sz w:val="28"/>
          <w:szCs w:val="28"/>
        </w:rPr>
        <w:t>Faringe:…</w:t>
      </w:r>
      <w:proofErr w:type="gramEnd"/>
      <w:r w:rsidRPr="00C96977">
        <w:rPr>
          <w:rFonts w:ascii="Times New Roman" w:hAnsi="Times New Roman"/>
          <w:sz w:val="28"/>
          <w:szCs w:val="28"/>
        </w:rPr>
        <w:t>…………………</w:t>
      </w:r>
      <w:r w:rsidR="00643360">
        <w:rPr>
          <w:rFonts w:ascii="Times New Roman" w:hAnsi="Times New Roman"/>
          <w:sz w:val="28"/>
          <w:szCs w:val="28"/>
        </w:rPr>
        <w:t>………..</w:t>
      </w:r>
      <w:r w:rsidRPr="00C96977">
        <w:rPr>
          <w:rFonts w:ascii="Times New Roman" w:hAnsi="Times New Roman"/>
          <w:sz w:val="28"/>
          <w:szCs w:val="28"/>
        </w:rPr>
        <w:t>.</w:t>
      </w:r>
      <w:r w:rsidR="00643360">
        <w:rPr>
          <w:rFonts w:ascii="Times New Roman" w:hAnsi="Times New Roman"/>
          <w:sz w:val="28"/>
          <w:szCs w:val="28"/>
        </w:rPr>
        <w:t>.</w:t>
      </w:r>
      <w:r w:rsidRPr="00C9697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C96977">
        <w:rPr>
          <w:rFonts w:ascii="Times New Roman" w:hAnsi="Times New Roman"/>
          <w:sz w:val="28"/>
          <w:szCs w:val="28"/>
        </w:rPr>
        <w:t>Dientes:…</w:t>
      </w:r>
      <w:proofErr w:type="gramEnd"/>
      <w:r w:rsidRPr="00C96977">
        <w:rPr>
          <w:rFonts w:ascii="Times New Roman" w:hAnsi="Times New Roman"/>
          <w:sz w:val="28"/>
          <w:szCs w:val="28"/>
        </w:rPr>
        <w:t>………………………</w:t>
      </w:r>
      <w:r w:rsidR="00675CD1" w:rsidRPr="00C96977">
        <w:rPr>
          <w:rFonts w:ascii="Times New Roman" w:hAnsi="Times New Roman"/>
          <w:sz w:val="28"/>
          <w:szCs w:val="28"/>
        </w:rPr>
        <w:t>.</w:t>
      </w:r>
      <w:r w:rsidR="00643360">
        <w:rPr>
          <w:rFonts w:ascii="Times New Roman" w:hAnsi="Times New Roman"/>
          <w:sz w:val="28"/>
          <w:szCs w:val="28"/>
        </w:rPr>
        <w:tab/>
      </w:r>
      <w:proofErr w:type="gramStart"/>
      <w:r w:rsidRPr="00E1328C">
        <w:rPr>
          <w:rFonts w:ascii="Times New Roman" w:hAnsi="Times New Roman"/>
          <w:sz w:val="28"/>
          <w:szCs w:val="28"/>
        </w:rPr>
        <w:t>Lengua:…</w:t>
      </w:r>
      <w:proofErr w:type="gramEnd"/>
      <w:r w:rsidRPr="00E1328C">
        <w:rPr>
          <w:rFonts w:ascii="Times New Roman" w:hAnsi="Times New Roman"/>
          <w:sz w:val="28"/>
          <w:szCs w:val="28"/>
        </w:rPr>
        <w:t>…………………</w:t>
      </w:r>
      <w:r w:rsidR="00643360">
        <w:rPr>
          <w:rFonts w:ascii="Times New Roman" w:hAnsi="Times New Roman"/>
          <w:sz w:val="28"/>
          <w:szCs w:val="28"/>
        </w:rPr>
        <w:t>…………</w:t>
      </w:r>
    </w:p>
    <w:p w14:paraId="0C8B38B9" w14:textId="7FB26035" w:rsidR="000600AA" w:rsidRPr="00E1328C" w:rsidRDefault="000600AA" w:rsidP="00643360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28C">
        <w:rPr>
          <w:rFonts w:ascii="Times New Roman" w:hAnsi="Times New Roman"/>
          <w:sz w:val="28"/>
          <w:szCs w:val="28"/>
        </w:rPr>
        <w:t>Amígdalas:…</w:t>
      </w:r>
      <w:proofErr w:type="gramEnd"/>
      <w:r w:rsidRPr="00E1328C">
        <w:rPr>
          <w:rFonts w:ascii="Times New Roman" w:hAnsi="Times New Roman"/>
          <w:sz w:val="28"/>
          <w:szCs w:val="28"/>
        </w:rPr>
        <w:t>…………………</w:t>
      </w:r>
      <w:r w:rsidR="00643360">
        <w:rPr>
          <w:rFonts w:ascii="Times New Roman" w:hAnsi="Times New Roman"/>
          <w:sz w:val="28"/>
          <w:szCs w:val="28"/>
        </w:rPr>
        <w:t>…</w:t>
      </w:r>
      <w:r w:rsidR="00643360">
        <w:rPr>
          <w:rFonts w:ascii="Times New Roman" w:hAnsi="Times New Roman"/>
          <w:sz w:val="28"/>
          <w:szCs w:val="28"/>
        </w:rPr>
        <w:tab/>
      </w:r>
      <w:proofErr w:type="gramStart"/>
      <w:r w:rsidR="00643360">
        <w:rPr>
          <w:rFonts w:ascii="Times New Roman" w:hAnsi="Times New Roman"/>
          <w:sz w:val="28"/>
          <w:szCs w:val="28"/>
        </w:rPr>
        <w:t>T</w:t>
      </w:r>
      <w:r w:rsidRPr="00E1328C">
        <w:rPr>
          <w:rFonts w:ascii="Times New Roman" w:hAnsi="Times New Roman"/>
          <w:sz w:val="28"/>
          <w:szCs w:val="28"/>
        </w:rPr>
        <w:t>iroides:…</w:t>
      </w:r>
      <w:proofErr w:type="gramEnd"/>
      <w:r w:rsidRPr="00E1328C">
        <w:rPr>
          <w:rFonts w:ascii="Times New Roman" w:hAnsi="Times New Roman"/>
          <w:sz w:val="28"/>
          <w:szCs w:val="28"/>
        </w:rPr>
        <w:t>…………………………</w:t>
      </w:r>
      <w:r w:rsidR="00643360">
        <w:rPr>
          <w:rFonts w:ascii="Times New Roman" w:hAnsi="Times New Roman"/>
          <w:sz w:val="28"/>
          <w:szCs w:val="28"/>
        </w:rPr>
        <w:t>…</w:t>
      </w:r>
    </w:p>
    <w:p w14:paraId="0C8B38BA" w14:textId="77777777" w:rsidR="000600AA" w:rsidRPr="00E1328C" w:rsidRDefault="000600AA" w:rsidP="00E1328C">
      <w:pPr>
        <w:tabs>
          <w:tab w:val="left" w:pos="142"/>
        </w:tabs>
        <w:ind w:left="284" w:right="199" w:firstLine="425"/>
        <w:jc w:val="both"/>
        <w:rPr>
          <w:rFonts w:ascii="Times New Roman" w:hAnsi="Times New Roman"/>
          <w:sz w:val="28"/>
          <w:szCs w:val="28"/>
        </w:rPr>
      </w:pPr>
    </w:p>
    <w:p w14:paraId="77F1B36C" w14:textId="77777777" w:rsidR="00643360" w:rsidRDefault="00643360" w:rsidP="00643360">
      <w:pPr>
        <w:pStyle w:val="Prrafodelista"/>
        <w:numPr>
          <w:ilvl w:val="1"/>
          <w:numId w:val="28"/>
        </w:numPr>
        <w:ind w:left="851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643360">
        <w:rPr>
          <w:rFonts w:ascii="Times New Roman" w:hAnsi="Times New Roman"/>
          <w:b/>
          <w:bCs/>
          <w:sz w:val="28"/>
          <w:szCs w:val="28"/>
        </w:rPr>
        <w:t>Aparato cardiovascular y tórax:</w:t>
      </w:r>
    </w:p>
    <w:p w14:paraId="25A4D9F3" w14:textId="0482CFCF" w:rsidR="00643360" w:rsidRDefault="000600AA" w:rsidP="00643360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643360">
        <w:rPr>
          <w:rFonts w:ascii="Times New Roman" w:hAnsi="Times New Roman"/>
          <w:sz w:val="28"/>
          <w:szCs w:val="28"/>
        </w:rPr>
        <w:t>Pulso</w:t>
      </w:r>
      <w:proofErr w:type="gramStart"/>
      <w:r w:rsidRPr="00643360">
        <w:rPr>
          <w:rFonts w:ascii="Times New Roman" w:hAnsi="Times New Roman"/>
          <w:sz w:val="28"/>
          <w:szCs w:val="28"/>
        </w:rPr>
        <w:t>:.…</w:t>
      </w:r>
      <w:proofErr w:type="gramEnd"/>
      <w:r w:rsidRPr="00643360">
        <w:rPr>
          <w:rFonts w:ascii="Times New Roman" w:hAnsi="Times New Roman"/>
          <w:sz w:val="28"/>
          <w:szCs w:val="28"/>
        </w:rPr>
        <w:t>………………</w:t>
      </w:r>
      <w:r w:rsidR="00442FF2" w:rsidRPr="00643360">
        <w:rPr>
          <w:rFonts w:ascii="Times New Roman" w:hAnsi="Times New Roman"/>
          <w:sz w:val="28"/>
          <w:szCs w:val="28"/>
        </w:rPr>
        <w:t>……</w:t>
      </w:r>
      <w:r w:rsidR="00643360">
        <w:rPr>
          <w:rFonts w:ascii="Times New Roman" w:hAnsi="Times New Roman"/>
          <w:sz w:val="28"/>
          <w:szCs w:val="28"/>
        </w:rPr>
        <w:t>……</w:t>
      </w:r>
      <w:r w:rsidR="00442FF2" w:rsidRPr="00643360">
        <w:rPr>
          <w:rFonts w:ascii="Times New Roman" w:hAnsi="Times New Roman"/>
          <w:sz w:val="28"/>
          <w:szCs w:val="28"/>
        </w:rPr>
        <w:t>.</w:t>
      </w:r>
      <w:r w:rsidR="00643360">
        <w:rPr>
          <w:rFonts w:ascii="Times New Roman" w:hAnsi="Times New Roman"/>
          <w:sz w:val="28"/>
          <w:szCs w:val="28"/>
        </w:rPr>
        <w:tab/>
      </w:r>
      <w:proofErr w:type="gramStart"/>
      <w:r w:rsidRPr="00643360">
        <w:rPr>
          <w:rFonts w:ascii="Times New Roman" w:hAnsi="Times New Roman"/>
          <w:sz w:val="28"/>
          <w:szCs w:val="28"/>
        </w:rPr>
        <w:t>Auscultación:…</w:t>
      </w:r>
      <w:proofErr w:type="gramEnd"/>
      <w:r w:rsidRPr="00643360">
        <w:rPr>
          <w:rFonts w:ascii="Times New Roman" w:hAnsi="Times New Roman"/>
          <w:sz w:val="28"/>
          <w:szCs w:val="28"/>
        </w:rPr>
        <w:t>……………</w:t>
      </w:r>
      <w:r w:rsidR="00442FF2" w:rsidRPr="00643360">
        <w:rPr>
          <w:rFonts w:ascii="Times New Roman" w:hAnsi="Times New Roman"/>
          <w:sz w:val="28"/>
          <w:szCs w:val="28"/>
        </w:rPr>
        <w:t>……</w:t>
      </w:r>
      <w:r w:rsidR="00B63CE3" w:rsidRPr="00643360">
        <w:rPr>
          <w:rFonts w:ascii="Times New Roman" w:hAnsi="Times New Roman"/>
          <w:sz w:val="28"/>
          <w:szCs w:val="28"/>
        </w:rPr>
        <w:t>…..</w:t>
      </w:r>
      <w:r w:rsidR="00442FF2" w:rsidRPr="00643360">
        <w:rPr>
          <w:rFonts w:ascii="Times New Roman" w:hAnsi="Times New Roman"/>
          <w:sz w:val="28"/>
          <w:szCs w:val="28"/>
        </w:rPr>
        <w:t xml:space="preserve">  </w:t>
      </w:r>
      <w:r w:rsidR="00D65591" w:rsidRPr="00643360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442FF2" w:rsidRPr="00643360">
        <w:rPr>
          <w:rFonts w:ascii="Times New Roman" w:hAnsi="Times New Roman"/>
          <w:sz w:val="28"/>
          <w:szCs w:val="28"/>
        </w:rPr>
        <w:t>Tórax:...</w:t>
      </w:r>
      <w:proofErr w:type="gramEnd"/>
      <w:r w:rsidR="00442FF2" w:rsidRPr="00643360">
        <w:rPr>
          <w:rFonts w:ascii="Times New Roman" w:hAnsi="Times New Roman"/>
          <w:sz w:val="28"/>
          <w:szCs w:val="28"/>
        </w:rPr>
        <w:t>…………………….…</w:t>
      </w:r>
      <w:r w:rsidR="00643360">
        <w:rPr>
          <w:rFonts w:ascii="Times New Roman" w:hAnsi="Times New Roman"/>
          <w:sz w:val="28"/>
          <w:szCs w:val="28"/>
        </w:rPr>
        <w:t>….</w:t>
      </w:r>
      <w:r w:rsidR="00643360">
        <w:rPr>
          <w:rFonts w:ascii="Times New Roman" w:hAnsi="Times New Roman"/>
          <w:sz w:val="28"/>
          <w:szCs w:val="28"/>
        </w:rPr>
        <w:tab/>
      </w:r>
      <w:proofErr w:type="gramStart"/>
      <w:r w:rsidR="00442FF2" w:rsidRPr="00E1328C">
        <w:rPr>
          <w:rFonts w:ascii="Times New Roman" w:hAnsi="Times New Roman"/>
          <w:sz w:val="28"/>
          <w:szCs w:val="28"/>
        </w:rPr>
        <w:t>Ritmo:…</w:t>
      </w:r>
      <w:proofErr w:type="gramEnd"/>
      <w:r w:rsidR="00442FF2" w:rsidRPr="00E1328C">
        <w:rPr>
          <w:rFonts w:ascii="Times New Roman" w:hAnsi="Times New Roman"/>
          <w:sz w:val="28"/>
          <w:szCs w:val="28"/>
        </w:rPr>
        <w:t>……………………</w:t>
      </w:r>
      <w:r w:rsidR="00643360">
        <w:rPr>
          <w:rFonts w:ascii="Times New Roman" w:hAnsi="Times New Roman"/>
          <w:sz w:val="28"/>
          <w:szCs w:val="28"/>
        </w:rPr>
        <w:t>………</w:t>
      </w:r>
      <w:r w:rsidR="00442FF2" w:rsidRPr="00E1328C">
        <w:rPr>
          <w:rFonts w:ascii="Times New Roman" w:hAnsi="Times New Roman"/>
          <w:sz w:val="28"/>
          <w:szCs w:val="28"/>
        </w:rPr>
        <w:t>.</w:t>
      </w:r>
    </w:p>
    <w:p w14:paraId="17B867AC" w14:textId="2E9C84FA" w:rsidR="00643360" w:rsidRDefault="000600AA" w:rsidP="00643360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 xml:space="preserve">Presión </w:t>
      </w:r>
      <w:proofErr w:type="gramStart"/>
      <w:r w:rsidRPr="00E1328C">
        <w:rPr>
          <w:rFonts w:ascii="Times New Roman" w:hAnsi="Times New Roman"/>
          <w:sz w:val="28"/>
          <w:szCs w:val="28"/>
        </w:rPr>
        <w:t>Sanguínea</w:t>
      </w:r>
      <w:r w:rsidR="00442FF2" w:rsidRPr="00E1328C">
        <w:rPr>
          <w:rFonts w:ascii="Times New Roman" w:hAnsi="Times New Roman"/>
          <w:sz w:val="28"/>
          <w:szCs w:val="28"/>
        </w:rPr>
        <w:t>:…</w:t>
      </w:r>
      <w:proofErr w:type="gramEnd"/>
      <w:r w:rsidR="00442FF2" w:rsidRPr="00E1328C">
        <w:rPr>
          <w:rFonts w:ascii="Times New Roman" w:hAnsi="Times New Roman"/>
          <w:sz w:val="28"/>
          <w:szCs w:val="28"/>
        </w:rPr>
        <w:t>…………</w:t>
      </w:r>
      <w:r w:rsidR="00643360">
        <w:rPr>
          <w:rFonts w:ascii="Times New Roman" w:hAnsi="Times New Roman"/>
          <w:sz w:val="28"/>
          <w:szCs w:val="28"/>
        </w:rPr>
        <w:t>…</w:t>
      </w:r>
      <w:r w:rsidR="00442FF2" w:rsidRPr="00E1328C">
        <w:rPr>
          <w:rFonts w:ascii="Times New Roman" w:hAnsi="Times New Roman"/>
          <w:sz w:val="28"/>
          <w:szCs w:val="28"/>
        </w:rPr>
        <w:t>.</w:t>
      </w:r>
      <w:r w:rsidR="00643360">
        <w:rPr>
          <w:rFonts w:ascii="Times New Roman" w:hAnsi="Times New Roman"/>
          <w:sz w:val="28"/>
          <w:szCs w:val="28"/>
        </w:rPr>
        <w:tab/>
      </w:r>
      <w:proofErr w:type="gramStart"/>
      <w:r w:rsidR="00442FF2" w:rsidRPr="00E1328C">
        <w:rPr>
          <w:rFonts w:ascii="Times New Roman" w:hAnsi="Times New Roman"/>
          <w:sz w:val="28"/>
          <w:szCs w:val="28"/>
        </w:rPr>
        <w:t>Senos:…</w:t>
      </w:r>
      <w:proofErr w:type="gramEnd"/>
      <w:r w:rsidR="00442FF2" w:rsidRPr="00E1328C">
        <w:rPr>
          <w:rFonts w:ascii="Times New Roman" w:hAnsi="Times New Roman"/>
          <w:sz w:val="28"/>
          <w:szCs w:val="28"/>
        </w:rPr>
        <w:t>…..…………………</w:t>
      </w:r>
      <w:r w:rsidR="00643360">
        <w:rPr>
          <w:rFonts w:ascii="Times New Roman" w:hAnsi="Times New Roman"/>
          <w:sz w:val="28"/>
          <w:szCs w:val="28"/>
        </w:rPr>
        <w:t>………</w:t>
      </w:r>
    </w:p>
    <w:p w14:paraId="0C8B38BE" w14:textId="45A63513" w:rsidR="000600AA" w:rsidRPr="00E1328C" w:rsidRDefault="000600AA" w:rsidP="00643360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 xml:space="preserve">Latido de la </w:t>
      </w:r>
      <w:proofErr w:type="gramStart"/>
      <w:r w:rsidRPr="00E1328C">
        <w:rPr>
          <w:rFonts w:ascii="Times New Roman" w:hAnsi="Times New Roman"/>
          <w:sz w:val="28"/>
          <w:szCs w:val="28"/>
        </w:rPr>
        <w:t>punta:…</w:t>
      </w:r>
      <w:proofErr w:type="gramEnd"/>
      <w:r w:rsidRPr="00E1328C">
        <w:rPr>
          <w:rFonts w:ascii="Times New Roman" w:hAnsi="Times New Roman"/>
          <w:sz w:val="28"/>
          <w:szCs w:val="28"/>
        </w:rPr>
        <w:t>………</w:t>
      </w:r>
      <w:r w:rsidR="00643360">
        <w:rPr>
          <w:rFonts w:ascii="Times New Roman" w:hAnsi="Times New Roman"/>
          <w:sz w:val="28"/>
          <w:szCs w:val="28"/>
        </w:rPr>
        <w:t>….</w:t>
      </w:r>
      <w:r w:rsidRPr="00E1328C">
        <w:rPr>
          <w:rFonts w:ascii="Times New Roman" w:hAnsi="Times New Roman"/>
          <w:sz w:val="28"/>
          <w:szCs w:val="28"/>
        </w:rPr>
        <w:t>…</w:t>
      </w:r>
      <w:r w:rsidR="00643360">
        <w:rPr>
          <w:rFonts w:ascii="Times New Roman" w:hAnsi="Times New Roman"/>
          <w:sz w:val="28"/>
          <w:szCs w:val="28"/>
        </w:rPr>
        <w:tab/>
      </w:r>
      <w:proofErr w:type="gramStart"/>
      <w:r w:rsidRPr="00E1328C">
        <w:rPr>
          <w:rFonts w:ascii="Times New Roman" w:hAnsi="Times New Roman"/>
          <w:sz w:val="28"/>
          <w:szCs w:val="28"/>
        </w:rPr>
        <w:t>Varices:…</w:t>
      </w:r>
      <w:proofErr w:type="gramEnd"/>
      <w:r w:rsidRPr="00E1328C">
        <w:rPr>
          <w:rFonts w:ascii="Times New Roman" w:hAnsi="Times New Roman"/>
          <w:sz w:val="28"/>
          <w:szCs w:val="28"/>
        </w:rPr>
        <w:t>………………...</w:t>
      </w:r>
      <w:r w:rsidR="00643360">
        <w:rPr>
          <w:rFonts w:ascii="Times New Roman" w:hAnsi="Times New Roman"/>
          <w:sz w:val="28"/>
          <w:szCs w:val="28"/>
        </w:rPr>
        <w:t>................</w:t>
      </w:r>
    </w:p>
    <w:p w14:paraId="0C8B38BF" w14:textId="77777777" w:rsidR="000600AA" w:rsidRPr="00E1328C" w:rsidRDefault="000600AA" w:rsidP="00E1328C">
      <w:pPr>
        <w:tabs>
          <w:tab w:val="left" w:pos="142"/>
        </w:tabs>
        <w:ind w:left="284" w:right="199" w:firstLine="425"/>
        <w:jc w:val="both"/>
        <w:rPr>
          <w:rFonts w:ascii="Times New Roman" w:hAnsi="Times New Roman"/>
          <w:sz w:val="28"/>
          <w:szCs w:val="28"/>
        </w:rPr>
      </w:pPr>
    </w:p>
    <w:p w14:paraId="478CF0F3" w14:textId="77777777" w:rsidR="00643360" w:rsidRDefault="00643360" w:rsidP="00643360">
      <w:pPr>
        <w:pStyle w:val="Prrafodelista"/>
        <w:numPr>
          <w:ilvl w:val="1"/>
          <w:numId w:val="28"/>
        </w:numPr>
        <w:ind w:left="851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643360">
        <w:rPr>
          <w:rFonts w:ascii="Times New Roman" w:hAnsi="Times New Roman"/>
          <w:b/>
          <w:bCs/>
          <w:sz w:val="28"/>
          <w:szCs w:val="28"/>
        </w:rPr>
        <w:t>Aparato digestivo</w:t>
      </w:r>
      <w:r w:rsidR="009D1F35" w:rsidRPr="00643360">
        <w:rPr>
          <w:rFonts w:ascii="Times New Roman" w:hAnsi="Times New Roman"/>
          <w:b/>
          <w:bCs/>
          <w:sz w:val="28"/>
          <w:szCs w:val="28"/>
        </w:rPr>
        <w:t>:</w:t>
      </w:r>
    </w:p>
    <w:p w14:paraId="7DF927E5" w14:textId="77777777" w:rsidR="00643360" w:rsidRDefault="009D1F35" w:rsidP="00643360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643360">
        <w:rPr>
          <w:rFonts w:ascii="Times New Roman" w:hAnsi="Times New Roman"/>
          <w:sz w:val="28"/>
          <w:szCs w:val="28"/>
        </w:rPr>
        <w:t>Abdomen………………</w:t>
      </w:r>
      <w:r w:rsidR="00643360">
        <w:rPr>
          <w:rFonts w:ascii="Times New Roman" w:hAnsi="Times New Roman"/>
          <w:sz w:val="28"/>
          <w:szCs w:val="28"/>
        </w:rPr>
        <w:t>………..</w:t>
      </w:r>
      <w:r w:rsidRPr="00643360">
        <w:rPr>
          <w:rFonts w:ascii="Times New Roman" w:hAnsi="Times New Roman"/>
          <w:sz w:val="28"/>
          <w:szCs w:val="28"/>
        </w:rPr>
        <w:t>.</w:t>
      </w:r>
      <w:r w:rsidR="00643360">
        <w:rPr>
          <w:rFonts w:ascii="Times New Roman" w:hAnsi="Times New Roman"/>
          <w:sz w:val="28"/>
          <w:szCs w:val="28"/>
        </w:rPr>
        <w:tab/>
      </w:r>
      <w:proofErr w:type="gramStart"/>
      <w:r w:rsidRPr="00643360">
        <w:rPr>
          <w:rFonts w:ascii="Times New Roman" w:hAnsi="Times New Roman"/>
          <w:sz w:val="28"/>
          <w:szCs w:val="28"/>
        </w:rPr>
        <w:t>Hernias:…</w:t>
      </w:r>
      <w:proofErr w:type="gramEnd"/>
      <w:r w:rsidRPr="00643360">
        <w:rPr>
          <w:rFonts w:ascii="Times New Roman" w:hAnsi="Times New Roman"/>
          <w:sz w:val="28"/>
          <w:szCs w:val="28"/>
        </w:rPr>
        <w:t>…………………………</w:t>
      </w:r>
    </w:p>
    <w:p w14:paraId="6258D034" w14:textId="6D47C7FD" w:rsidR="00643360" w:rsidRDefault="009D1F35" w:rsidP="00643360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3360">
        <w:rPr>
          <w:rFonts w:ascii="Times New Roman" w:hAnsi="Times New Roman"/>
          <w:sz w:val="28"/>
          <w:szCs w:val="28"/>
        </w:rPr>
        <w:t>Bazo:…</w:t>
      </w:r>
      <w:proofErr w:type="gramEnd"/>
      <w:r w:rsidRPr="00643360">
        <w:rPr>
          <w:rFonts w:ascii="Times New Roman" w:hAnsi="Times New Roman"/>
          <w:sz w:val="28"/>
          <w:szCs w:val="28"/>
        </w:rPr>
        <w:t>………………………….</w:t>
      </w:r>
      <w:r w:rsidR="00643360">
        <w:rPr>
          <w:rFonts w:ascii="Times New Roman" w:hAnsi="Times New Roman"/>
          <w:sz w:val="28"/>
          <w:szCs w:val="28"/>
        </w:rPr>
        <w:tab/>
      </w:r>
      <w:proofErr w:type="gramStart"/>
      <w:r w:rsidRPr="00E1328C">
        <w:rPr>
          <w:rFonts w:ascii="Times New Roman" w:hAnsi="Times New Roman"/>
          <w:sz w:val="28"/>
          <w:szCs w:val="28"/>
        </w:rPr>
        <w:t>Hígado:…</w:t>
      </w:r>
      <w:proofErr w:type="gramEnd"/>
      <w:r w:rsidRPr="00E1328C">
        <w:rPr>
          <w:rFonts w:ascii="Times New Roman" w:hAnsi="Times New Roman"/>
          <w:sz w:val="28"/>
          <w:szCs w:val="28"/>
        </w:rPr>
        <w:t xml:space="preserve">…………………………… </w:t>
      </w:r>
    </w:p>
    <w:p w14:paraId="0C8B38C2" w14:textId="6F77CF4E" w:rsidR="009D1F35" w:rsidRPr="00E1328C" w:rsidRDefault="009D1F35" w:rsidP="00643360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 xml:space="preserve">Examen </w:t>
      </w:r>
      <w:proofErr w:type="gramStart"/>
      <w:r w:rsidRPr="00E1328C">
        <w:rPr>
          <w:rFonts w:ascii="Times New Roman" w:hAnsi="Times New Roman"/>
          <w:sz w:val="28"/>
          <w:szCs w:val="28"/>
        </w:rPr>
        <w:t>rectal:…</w:t>
      </w:r>
      <w:proofErr w:type="gramEnd"/>
      <w:r w:rsidRPr="00E1328C">
        <w:rPr>
          <w:rFonts w:ascii="Times New Roman" w:hAnsi="Times New Roman"/>
          <w:sz w:val="28"/>
          <w:szCs w:val="28"/>
        </w:rPr>
        <w:t>……………………...</w:t>
      </w:r>
    </w:p>
    <w:p w14:paraId="0C8B38C3" w14:textId="77777777" w:rsidR="001F7D2A" w:rsidRPr="00E1328C" w:rsidRDefault="001F7D2A" w:rsidP="00E1328C">
      <w:pPr>
        <w:tabs>
          <w:tab w:val="left" w:pos="142"/>
        </w:tabs>
        <w:ind w:right="199"/>
        <w:jc w:val="both"/>
        <w:rPr>
          <w:rFonts w:ascii="Times New Roman" w:hAnsi="Times New Roman"/>
          <w:sz w:val="28"/>
          <w:szCs w:val="28"/>
        </w:rPr>
      </w:pPr>
    </w:p>
    <w:p w14:paraId="4497ED79" w14:textId="77777777" w:rsidR="00643360" w:rsidRDefault="00643360" w:rsidP="00643360">
      <w:pPr>
        <w:pStyle w:val="Prrafodelista"/>
        <w:numPr>
          <w:ilvl w:val="1"/>
          <w:numId w:val="28"/>
        </w:numPr>
        <w:ind w:left="851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643360">
        <w:rPr>
          <w:rFonts w:ascii="Times New Roman" w:hAnsi="Times New Roman"/>
          <w:b/>
          <w:bCs/>
          <w:sz w:val="28"/>
          <w:szCs w:val="28"/>
        </w:rPr>
        <w:t>Sistema nervioso:</w:t>
      </w:r>
    </w:p>
    <w:p w14:paraId="51E57C29" w14:textId="77777777" w:rsidR="00643360" w:rsidRDefault="002B647A" w:rsidP="00643360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643360">
        <w:rPr>
          <w:rFonts w:ascii="Times New Roman" w:hAnsi="Times New Roman"/>
          <w:sz w:val="28"/>
          <w:szCs w:val="28"/>
        </w:rPr>
        <w:t>Normal</w:t>
      </w:r>
      <w:proofErr w:type="gramStart"/>
      <w:r w:rsidRPr="00643360">
        <w:rPr>
          <w:rFonts w:ascii="Times New Roman" w:hAnsi="Times New Roman"/>
          <w:sz w:val="28"/>
          <w:szCs w:val="28"/>
        </w:rPr>
        <w:t>:.…</w:t>
      </w:r>
      <w:proofErr w:type="gramEnd"/>
      <w:r w:rsidRPr="00643360">
        <w:rPr>
          <w:rFonts w:ascii="Times New Roman" w:hAnsi="Times New Roman"/>
          <w:sz w:val="28"/>
          <w:szCs w:val="28"/>
        </w:rPr>
        <w:t>…………….…………………………</w:t>
      </w:r>
    </w:p>
    <w:p w14:paraId="03BF3A78" w14:textId="77777777" w:rsidR="00643360" w:rsidRDefault="002B647A" w:rsidP="00643360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643360">
        <w:rPr>
          <w:rFonts w:ascii="Times New Roman" w:hAnsi="Times New Roman"/>
          <w:sz w:val="28"/>
          <w:szCs w:val="28"/>
        </w:rPr>
        <w:t>An</w:t>
      </w:r>
      <w:r w:rsidR="00F757DE" w:rsidRPr="00643360">
        <w:rPr>
          <w:rFonts w:ascii="Times New Roman" w:hAnsi="Times New Roman"/>
          <w:sz w:val="28"/>
          <w:szCs w:val="28"/>
        </w:rPr>
        <w:t>ormal(describir):</w:t>
      </w:r>
    </w:p>
    <w:p w14:paraId="2ECFF687" w14:textId="77777777" w:rsidR="00643360" w:rsidRDefault="00F757DE" w:rsidP="00643360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643360">
        <w:rPr>
          <w:rFonts w:ascii="Times New Roman" w:hAnsi="Times New Roman"/>
          <w:sz w:val="28"/>
          <w:szCs w:val="28"/>
        </w:rPr>
        <w:t>……………………………………</w:t>
      </w:r>
      <w:r w:rsidR="002B647A" w:rsidRPr="00643360">
        <w:rPr>
          <w:rFonts w:ascii="Times New Roman" w:hAnsi="Times New Roman"/>
          <w:sz w:val="28"/>
          <w:szCs w:val="28"/>
        </w:rPr>
        <w:t>…………………………………………</w:t>
      </w:r>
    </w:p>
    <w:p w14:paraId="49A3F9BA" w14:textId="32B03288" w:rsidR="00643360" w:rsidRDefault="00643360" w:rsidP="00643360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643360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14:paraId="0C8B38C6" w14:textId="3389D458" w:rsidR="002B647A" w:rsidRPr="00E1328C" w:rsidRDefault="002B647A" w:rsidP="00643360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ab/>
      </w:r>
    </w:p>
    <w:p w14:paraId="6B61C266" w14:textId="77777777" w:rsidR="00643360" w:rsidRDefault="00643360" w:rsidP="00643360">
      <w:pPr>
        <w:pStyle w:val="Prrafodelista"/>
        <w:numPr>
          <w:ilvl w:val="1"/>
          <w:numId w:val="28"/>
        </w:numPr>
        <w:ind w:left="851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643360">
        <w:rPr>
          <w:rFonts w:ascii="Times New Roman" w:hAnsi="Times New Roman"/>
          <w:b/>
          <w:bCs/>
          <w:sz w:val="28"/>
          <w:szCs w:val="28"/>
        </w:rPr>
        <w:t>Aparato genitourinario:</w:t>
      </w:r>
    </w:p>
    <w:p w14:paraId="0C8B38C8" w14:textId="000A3125" w:rsidR="002B647A" w:rsidRPr="00643360" w:rsidRDefault="002B647A" w:rsidP="00643360">
      <w:pPr>
        <w:pStyle w:val="Prrafodelista"/>
        <w:ind w:left="851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643360">
        <w:rPr>
          <w:rFonts w:ascii="Times New Roman" w:hAnsi="Times New Roman"/>
          <w:sz w:val="28"/>
          <w:szCs w:val="28"/>
        </w:rPr>
        <w:t>Riñones:…</w:t>
      </w:r>
      <w:proofErr w:type="gramEnd"/>
      <w:r w:rsidRPr="00643360">
        <w:rPr>
          <w:rFonts w:ascii="Times New Roman" w:hAnsi="Times New Roman"/>
          <w:sz w:val="28"/>
          <w:szCs w:val="28"/>
        </w:rPr>
        <w:t>…………….…………</w:t>
      </w:r>
      <w:r w:rsidR="00643360">
        <w:rPr>
          <w:rFonts w:ascii="Times New Roman" w:hAnsi="Times New Roman"/>
          <w:sz w:val="28"/>
          <w:szCs w:val="28"/>
        </w:rPr>
        <w:tab/>
      </w:r>
      <w:proofErr w:type="gramStart"/>
      <w:r w:rsidRPr="00643360">
        <w:rPr>
          <w:rFonts w:ascii="Times New Roman" w:hAnsi="Times New Roman"/>
          <w:sz w:val="28"/>
          <w:szCs w:val="28"/>
        </w:rPr>
        <w:t>Genitales:…</w:t>
      </w:r>
      <w:proofErr w:type="gramEnd"/>
      <w:r w:rsidRPr="00643360">
        <w:rPr>
          <w:rFonts w:ascii="Times New Roman" w:hAnsi="Times New Roman"/>
          <w:sz w:val="28"/>
          <w:szCs w:val="28"/>
        </w:rPr>
        <w:t>………..…………………</w:t>
      </w:r>
      <w:r w:rsidR="00F757DE" w:rsidRPr="00643360">
        <w:rPr>
          <w:rFonts w:ascii="Times New Roman" w:hAnsi="Times New Roman"/>
          <w:sz w:val="28"/>
          <w:szCs w:val="28"/>
        </w:rPr>
        <w:t>.</w:t>
      </w:r>
    </w:p>
    <w:p w14:paraId="0C8B38CA" w14:textId="77777777" w:rsidR="002B647A" w:rsidRPr="00E1328C" w:rsidRDefault="002B647A" w:rsidP="00E1328C">
      <w:pPr>
        <w:tabs>
          <w:tab w:val="left" w:pos="142"/>
        </w:tabs>
        <w:ind w:left="284" w:right="19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ab/>
      </w:r>
    </w:p>
    <w:p w14:paraId="6FDC6F32" w14:textId="77777777" w:rsidR="00643360" w:rsidRDefault="00643360" w:rsidP="00643360">
      <w:pPr>
        <w:pStyle w:val="Prrafodelista"/>
        <w:numPr>
          <w:ilvl w:val="1"/>
          <w:numId w:val="28"/>
        </w:numPr>
        <w:ind w:left="851" w:hanging="42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</w:t>
      </w:r>
      <w:r w:rsidRPr="00643360">
        <w:rPr>
          <w:rFonts w:ascii="Times New Roman" w:hAnsi="Times New Roman"/>
          <w:b/>
          <w:bCs/>
          <w:sz w:val="28"/>
          <w:szCs w:val="28"/>
        </w:rPr>
        <w:t>istema osteomuscular:</w:t>
      </w:r>
    </w:p>
    <w:p w14:paraId="0C9F0323" w14:textId="61C6A766" w:rsidR="00643360" w:rsidRDefault="002B647A" w:rsidP="00643360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3360">
        <w:rPr>
          <w:rFonts w:ascii="Times New Roman" w:hAnsi="Times New Roman"/>
          <w:sz w:val="28"/>
          <w:szCs w:val="28"/>
        </w:rPr>
        <w:t>Cráneo:…</w:t>
      </w:r>
      <w:proofErr w:type="gramEnd"/>
      <w:r w:rsidRPr="00643360">
        <w:rPr>
          <w:rFonts w:ascii="Times New Roman" w:hAnsi="Times New Roman"/>
          <w:sz w:val="28"/>
          <w:szCs w:val="28"/>
        </w:rPr>
        <w:t>…………….…………..</w:t>
      </w:r>
      <w:r w:rsidR="00643360" w:rsidRPr="00643360">
        <w:rPr>
          <w:rFonts w:ascii="Times New Roman" w:hAnsi="Times New Roman"/>
          <w:sz w:val="28"/>
          <w:szCs w:val="28"/>
        </w:rPr>
        <w:t>…………….…………………….…</w:t>
      </w:r>
      <w:r w:rsidR="00643360">
        <w:rPr>
          <w:rFonts w:ascii="Times New Roman" w:hAnsi="Times New Roman"/>
          <w:sz w:val="28"/>
          <w:szCs w:val="28"/>
        </w:rPr>
        <w:t>….</w:t>
      </w:r>
      <w:r w:rsidR="00643360">
        <w:rPr>
          <w:rFonts w:ascii="Times New Roman" w:hAnsi="Times New Roman"/>
          <w:sz w:val="28"/>
          <w:szCs w:val="28"/>
        </w:rPr>
        <w:tab/>
      </w:r>
    </w:p>
    <w:p w14:paraId="6ECCC484" w14:textId="68AB6893" w:rsidR="00643360" w:rsidRDefault="002B647A" w:rsidP="00643360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643360">
        <w:rPr>
          <w:rFonts w:ascii="Times New Roman" w:hAnsi="Times New Roman"/>
          <w:sz w:val="28"/>
          <w:szCs w:val="28"/>
        </w:rPr>
        <w:t xml:space="preserve">Extremidades </w:t>
      </w:r>
      <w:proofErr w:type="gramStart"/>
      <w:r w:rsidRPr="00643360">
        <w:rPr>
          <w:rFonts w:ascii="Times New Roman" w:hAnsi="Times New Roman"/>
          <w:sz w:val="28"/>
          <w:szCs w:val="28"/>
        </w:rPr>
        <w:t>superiores:.</w:t>
      </w:r>
      <w:proofErr w:type="gramEnd"/>
      <w:r w:rsidR="00643360" w:rsidRPr="00643360">
        <w:rPr>
          <w:rFonts w:ascii="Times New Roman" w:hAnsi="Times New Roman"/>
          <w:sz w:val="28"/>
          <w:szCs w:val="28"/>
        </w:rPr>
        <w:t xml:space="preserve"> ………..…………….…………………….…</w:t>
      </w:r>
      <w:r w:rsidR="00643360">
        <w:rPr>
          <w:rFonts w:ascii="Times New Roman" w:hAnsi="Times New Roman"/>
          <w:sz w:val="28"/>
          <w:szCs w:val="28"/>
        </w:rPr>
        <w:t>….</w:t>
      </w:r>
      <w:r w:rsidRPr="00643360">
        <w:rPr>
          <w:rFonts w:ascii="Times New Roman" w:hAnsi="Times New Roman"/>
          <w:sz w:val="28"/>
          <w:szCs w:val="28"/>
        </w:rPr>
        <w:t>.</w:t>
      </w:r>
    </w:p>
    <w:p w14:paraId="2589EEFE" w14:textId="33FD21D3" w:rsidR="00643360" w:rsidRDefault="002B647A" w:rsidP="00643360">
      <w:pPr>
        <w:pStyle w:val="Prrafodelista"/>
        <w:ind w:left="851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 xml:space="preserve">Columna </w:t>
      </w:r>
      <w:proofErr w:type="gramStart"/>
      <w:r w:rsidRPr="00E1328C">
        <w:rPr>
          <w:rFonts w:ascii="Times New Roman" w:hAnsi="Times New Roman"/>
          <w:sz w:val="28"/>
          <w:szCs w:val="28"/>
        </w:rPr>
        <w:t>vertebral:…</w:t>
      </w:r>
      <w:proofErr w:type="gramEnd"/>
      <w:r w:rsidR="00643360">
        <w:rPr>
          <w:rFonts w:ascii="Times New Roman" w:hAnsi="Times New Roman"/>
          <w:sz w:val="28"/>
          <w:szCs w:val="28"/>
        </w:rPr>
        <w:t>…….</w:t>
      </w:r>
      <w:r w:rsidR="00643360" w:rsidRPr="00643360">
        <w:rPr>
          <w:rFonts w:ascii="Times New Roman" w:hAnsi="Times New Roman"/>
          <w:sz w:val="28"/>
          <w:szCs w:val="28"/>
        </w:rPr>
        <w:t>………..…………….…………………….…</w:t>
      </w:r>
      <w:r w:rsidR="00643360">
        <w:rPr>
          <w:rFonts w:ascii="Times New Roman" w:hAnsi="Times New Roman"/>
          <w:sz w:val="28"/>
          <w:szCs w:val="28"/>
        </w:rPr>
        <w:t>….</w:t>
      </w:r>
    </w:p>
    <w:p w14:paraId="3E232DF0" w14:textId="32540E06" w:rsidR="00643360" w:rsidRDefault="002B647A" w:rsidP="00643360">
      <w:pPr>
        <w:pStyle w:val="Prrafodelista"/>
        <w:ind w:left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Extremidades inferiores:…</w:t>
      </w:r>
      <w:r w:rsidR="00643360" w:rsidRPr="00643360">
        <w:rPr>
          <w:rFonts w:ascii="Times New Roman" w:hAnsi="Times New Roman"/>
          <w:sz w:val="28"/>
          <w:szCs w:val="28"/>
        </w:rPr>
        <w:t xml:space="preserve"> ………..…………….…………………….…</w:t>
      </w:r>
      <w:r w:rsidR="00643360">
        <w:rPr>
          <w:rFonts w:ascii="Times New Roman" w:hAnsi="Times New Roman"/>
          <w:sz w:val="28"/>
          <w:szCs w:val="28"/>
        </w:rPr>
        <w:t>…</w:t>
      </w:r>
      <w:r w:rsidR="00643360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C8B38CF" w14:textId="42908AA2" w:rsidR="00407939" w:rsidRPr="00643360" w:rsidRDefault="00643360" w:rsidP="00643360">
      <w:pPr>
        <w:pStyle w:val="Prrafodelista"/>
        <w:numPr>
          <w:ilvl w:val="1"/>
          <w:numId w:val="28"/>
        </w:numPr>
        <w:ind w:left="851" w:hanging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643360">
        <w:rPr>
          <w:rFonts w:ascii="Times New Roman" w:hAnsi="Times New Roman"/>
          <w:b/>
          <w:bCs/>
          <w:sz w:val="28"/>
          <w:szCs w:val="28"/>
        </w:rPr>
        <w:lastRenderedPageBreak/>
        <w:t>Salud mental</w:t>
      </w:r>
      <w:r w:rsidR="00407939" w:rsidRPr="00643360">
        <w:rPr>
          <w:rFonts w:ascii="Times New Roman" w:hAnsi="Times New Roman"/>
          <w:b/>
          <w:bCs/>
          <w:sz w:val="28"/>
          <w:szCs w:val="28"/>
        </w:rPr>
        <w:t>: (Conforme a la siguiente pauta)</w:t>
      </w:r>
    </w:p>
    <w:p w14:paraId="0C8B38D0" w14:textId="77777777" w:rsidR="00407939" w:rsidRPr="00E1328C" w:rsidRDefault="00407939" w:rsidP="00E1328C">
      <w:pPr>
        <w:tabs>
          <w:tab w:val="left" w:pos="142"/>
        </w:tabs>
        <w:ind w:left="284" w:right="199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ab/>
      </w:r>
    </w:p>
    <w:tbl>
      <w:tblPr>
        <w:tblW w:w="852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5101"/>
        <w:gridCol w:w="567"/>
        <w:gridCol w:w="590"/>
      </w:tblGrid>
      <w:tr w:rsidR="006E28B7" w:rsidRPr="00E1328C" w14:paraId="0C8B38D9" w14:textId="77777777" w:rsidTr="00D841A6">
        <w:trPr>
          <w:trHeight w:val="287"/>
        </w:trPr>
        <w:tc>
          <w:tcPr>
            <w:tcW w:w="2268" w:type="dxa"/>
          </w:tcPr>
          <w:p w14:paraId="0C8B38D2" w14:textId="6BECE9BC" w:rsidR="00407939" w:rsidRPr="00E1328C" w:rsidRDefault="00407939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Trastornos del sueño</w:t>
            </w:r>
          </w:p>
        </w:tc>
        <w:tc>
          <w:tcPr>
            <w:tcW w:w="5103" w:type="dxa"/>
          </w:tcPr>
          <w:p w14:paraId="0C8B38D3" w14:textId="77777777" w:rsidR="00407939" w:rsidRPr="00E1328C" w:rsidRDefault="00407939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Disminución </w:t>
            </w:r>
          </w:p>
          <w:p w14:paraId="0C8B38D4" w14:textId="77777777" w:rsidR="00407939" w:rsidRPr="00E1328C" w:rsidRDefault="00407939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Aumento</w:t>
            </w:r>
          </w:p>
        </w:tc>
        <w:tc>
          <w:tcPr>
            <w:tcW w:w="567" w:type="dxa"/>
            <w:vAlign w:val="center"/>
          </w:tcPr>
          <w:p w14:paraId="0C8B38D5" w14:textId="77777777" w:rsidR="00407939" w:rsidRPr="00E1328C" w:rsidRDefault="00407939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8D6" w14:textId="77777777" w:rsidR="00407939" w:rsidRPr="00E1328C" w:rsidRDefault="00407939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588" w:type="dxa"/>
            <w:vAlign w:val="center"/>
          </w:tcPr>
          <w:p w14:paraId="0C8B38D7" w14:textId="77777777" w:rsidR="00407939" w:rsidRPr="00E1328C" w:rsidRDefault="00407939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8D8" w14:textId="77777777" w:rsidR="00407939" w:rsidRPr="00E1328C" w:rsidRDefault="00407939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</w:tr>
      <w:tr w:rsidR="006E28B7" w:rsidRPr="00E1328C" w14:paraId="0C8B38E1" w14:textId="77777777" w:rsidTr="00D841A6">
        <w:trPr>
          <w:trHeight w:val="287"/>
        </w:trPr>
        <w:tc>
          <w:tcPr>
            <w:tcW w:w="2268" w:type="dxa"/>
          </w:tcPr>
          <w:p w14:paraId="0C8B38DA" w14:textId="77777777" w:rsidR="00407939" w:rsidRPr="00E1328C" w:rsidRDefault="00407939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Trastorno del apetito</w:t>
            </w:r>
          </w:p>
        </w:tc>
        <w:tc>
          <w:tcPr>
            <w:tcW w:w="5103" w:type="dxa"/>
          </w:tcPr>
          <w:p w14:paraId="0C8B38DB" w14:textId="77777777" w:rsidR="00407939" w:rsidRPr="00E1328C" w:rsidRDefault="00407939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Aumento o</w:t>
            </w:r>
          </w:p>
          <w:p w14:paraId="0C8B38DC" w14:textId="77777777" w:rsidR="00407939" w:rsidRPr="00E1328C" w:rsidRDefault="00407939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Disminución </w:t>
            </w:r>
          </w:p>
        </w:tc>
        <w:tc>
          <w:tcPr>
            <w:tcW w:w="567" w:type="dxa"/>
            <w:vAlign w:val="center"/>
          </w:tcPr>
          <w:p w14:paraId="0C8B38DD" w14:textId="77777777" w:rsidR="00407939" w:rsidRPr="00E1328C" w:rsidRDefault="00407939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8DE" w14:textId="77777777" w:rsidR="00407939" w:rsidRPr="00E1328C" w:rsidRDefault="00407939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588" w:type="dxa"/>
            <w:vAlign w:val="center"/>
          </w:tcPr>
          <w:p w14:paraId="0C8B38DF" w14:textId="77777777" w:rsidR="00407939" w:rsidRPr="00E1328C" w:rsidRDefault="00407939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8E0" w14:textId="77777777" w:rsidR="00407939" w:rsidRPr="00E1328C" w:rsidRDefault="00407939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</w:tr>
      <w:tr w:rsidR="006E28B7" w:rsidRPr="00E1328C" w14:paraId="0C8B38EC" w14:textId="77777777" w:rsidTr="00D841A6">
        <w:trPr>
          <w:trHeight w:val="287"/>
        </w:trPr>
        <w:tc>
          <w:tcPr>
            <w:tcW w:w="2268" w:type="dxa"/>
          </w:tcPr>
          <w:p w14:paraId="0C8B38E2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Psicomotricidad </w:t>
            </w:r>
          </w:p>
        </w:tc>
        <w:tc>
          <w:tcPr>
            <w:tcW w:w="5103" w:type="dxa"/>
          </w:tcPr>
          <w:p w14:paraId="0C8B38E3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Inquietud </w:t>
            </w:r>
          </w:p>
          <w:p w14:paraId="0C8B38E4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Inhibición </w:t>
            </w:r>
          </w:p>
          <w:p w14:paraId="0C8B38E5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Agitación </w:t>
            </w:r>
          </w:p>
        </w:tc>
        <w:tc>
          <w:tcPr>
            <w:tcW w:w="567" w:type="dxa"/>
            <w:vAlign w:val="center"/>
          </w:tcPr>
          <w:p w14:paraId="0C8B38E6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8E7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8E8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588" w:type="dxa"/>
            <w:vAlign w:val="center"/>
          </w:tcPr>
          <w:p w14:paraId="0C8B38E9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8EA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8EB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</w:tr>
      <w:tr w:rsidR="006E28B7" w:rsidRPr="00E1328C" w14:paraId="0C8B38F4" w14:textId="77777777" w:rsidTr="00D841A6">
        <w:trPr>
          <w:trHeight w:val="287"/>
        </w:trPr>
        <w:tc>
          <w:tcPr>
            <w:tcW w:w="2268" w:type="dxa"/>
          </w:tcPr>
          <w:p w14:paraId="0C8B38ED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Trastornos de ánimo </w:t>
            </w:r>
          </w:p>
        </w:tc>
        <w:tc>
          <w:tcPr>
            <w:tcW w:w="5103" w:type="dxa"/>
          </w:tcPr>
          <w:p w14:paraId="0C8B38EE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Exaltación </w:t>
            </w:r>
          </w:p>
          <w:p w14:paraId="0C8B38EF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Euforia </w:t>
            </w:r>
          </w:p>
        </w:tc>
        <w:tc>
          <w:tcPr>
            <w:tcW w:w="567" w:type="dxa"/>
            <w:vAlign w:val="center"/>
          </w:tcPr>
          <w:p w14:paraId="0C8B38F0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8F1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588" w:type="dxa"/>
            <w:vAlign w:val="center"/>
          </w:tcPr>
          <w:p w14:paraId="0C8B38F2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8F3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</w:tr>
      <w:tr w:rsidR="006E28B7" w:rsidRPr="00E1328C" w14:paraId="0C8B38FC" w14:textId="77777777" w:rsidTr="00D841A6">
        <w:trPr>
          <w:trHeight w:val="287"/>
        </w:trPr>
        <w:tc>
          <w:tcPr>
            <w:tcW w:w="2268" w:type="dxa"/>
          </w:tcPr>
          <w:p w14:paraId="0C8B38F5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Irritabilidad </w:t>
            </w:r>
          </w:p>
        </w:tc>
        <w:tc>
          <w:tcPr>
            <w:tcW w:w="5103" w:type="dxa"/>
          </w:tcPr>
          <w:p w14:paraId="0C8B38F6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Depresión </w:t>
            </w:r>
          </w:p>
          <w:p w14:paraId="0C8B38F7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Aislamiento social</w:t>
            </w:r>
          </w:p>
        </w:tc>
        <w:tc>
          <w:tcPr>
            <w:tcW w:w="567" w:type="dxa"/>
            <w:vAlign w:val="center"/>
          </w:tcPr>
          <w:p w14:paraId="0C8B38F8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8F9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588" w:type="dxa"/>
            <w:vAlign w:val="center"/>
          </w:tcPr>
          <w:p w14:paraId="0C8B38FA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8FB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</w:tr>
      <w:tr w:rsidR="006E28B7" w:rsidRPr="00E1328C" w14:paraId="0C8B3907" w14:textId="77777777" w:rsidTr="00D841A6">
        <w:trPr>
          <w:trHeight w:val="287"/>
        </w:trPr>
        <w:tc>
          <w:tcPr>
            <w:tcW w:w="2268" w:type="dxa"/>
          </w:tcPr>
          <w:p w14:paraId="0C8B38FD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Lenguaje y pensamiento</w:t>
            </w:r>
          </w:p>
        </w:tc>
        <w:tc>
          <w:tcPr>
            <w:tcW w:w="5103" w:type="dxa"/>
          </w:tcPr>
          <w:p w14:paraId="0C8B38FE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Verborrea</w:t>
            </w:r>
          </w:p>
          <w:p w14:paraId="0C8B38FF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Mutismo </w:t>
            </w:r>
          </w:p>
          <w:p w14:paraId="0C8B3900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Ideas delirantes </w:t>
            </w:r>
          </w:p>
        </w:tc>
        <w:tc>
          <w:tcPr>
            <w:tcW w:w="567" w:type="dxa"/>
            <w:vAlign w:val="center"/>
          </w:tcPr>
          <w:p w14:paraId="0C8B3901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902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903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588" w:type="dxa"/>
            <w:vAlign w:val="center"/>
          </w:tcPr>
          <w:p w14:paraId="0C8B3904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905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906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</w:tr>
      <w:tr w:rsidR="006E28B7" w:rsidRPr="00E1328C" w14:paraId="0C8B390F" w14:textId="77777777" w:rsidTr="00D841A6">
        <w:trPr>
          <w:trHeight w:val="287"/>
        </w:trPr>
        <w:tc>
          <w:tcPr>
            <w:tcW w:w="2268" w:type="dxa"/>
          </w:tcPr>
          <w:p w14:paraId="0C8B3908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Percepción </w:t>
            </w:r>
          </w:p>
        </w:tc>
        <w:tc>
          <w:tcPr>
            <w:tcW w:w="5103" w:type="dxa"/>
          </w:tcPr>
          <w:p w14:paraId="0C8B3909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Alucinaciones</w:t>
            </w:r>
          </w:p>
          <w:p w14:paraId="0C8B390A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Ilusiones </w:t>
            </w:r>
          </w:p>
        </w:tc>
        <w:tc>
          <w:tcPr>
            <w:tcW w:w="567" w:type="dxa"/>
            <w:vAlign w:val="center"/>
          </w:tcPr>
          <w:p w14:paraId="0C8B390B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90C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588" w:type="dxa"/>
            <w:vAlign w:val="center"/>
          </w:tcPr>
          <w:p w14:paraId="0C8B390D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90E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</w:tr>
      <w:tr w:rsidR="006E28B7" w:rsidRPr="00E1328C" w14:paraId="0C8B3917" w14:textId="77777777" w:rsidTr="00D841A6">
        <w:trPr>
          <w:trHeight w:val="309"/>
        </w:trPr>
        <w:tc>
          <w:tcPr>
            <w:tcW w:w="2268" w:type="dxa"/>
          </w:tcPr>
          <w:p w14:paraId="0C8B3910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Trastornos de ansiedad</w:t>
            </w:r>
          </w:p>
        </w:tc>
        <w:tc>
          <w:tcPr>
            <w:tcW w:w="5103" w:type="dxa"/>
          </w:tcPr>
          <w:p w14:paraId="0C8B3911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Crisis de pánico </w:t>
            </w:r>
          </w:p>
          <w:p w14:paraId="0C8B3912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Expectación ansiosa</w:t>
            </w:r>
          </w:p>
        </w:tc>
        <w:tc>
          <w:tcPr>
            <w:tcW w:w="567" w:type="dxa"/>
            <w:vAlign w:val="center"/>
          </w:tcPr>
          <w:p w14:paraId="0C8B3913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914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588" w:type="dxa"/>
            <w:vAlign w:val="center"/>
          </w:tcPr>
          <w:p w14:paraId="0C8B3915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916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</w:tr>
      <w:tr w:rsidR="006E28B7" w:rsidRPr="00E1328C" w14:paraId="0C8B391F" w14:textId="77777777" w:rsidTr="00D841A6">
        <w:trPr>
          <w:trHeight w:val="287"/>
        </w:trPr>
        <w:tc>
          <w:tcPr>
            <w:tcW w:w="2268" w:type="dxa"/>
          </w:tcPr>
          <w:p w14:paraId="0C8B3918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Miedos </w:t>
            </w:r>
          </w:p>
        </w:tc>
        <w:tc>
          <w:tcPr>
            <w:tcW w:w="5103" w:type="dxa"/>
          </w:tcPr>
          <w:p w14:paraId="0C8B3919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Obsesiones </w:t>
            </w:r>
          </w:p>
          <w:p w14:paraId="0C8B391A" w14:textId="77777777" w:rsidR="0050726D" w:rsidRPr="00E1328C" w:rsidRDefault="0050726D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Fobias </w:t>
            </w:r>
          </w:p>
        </w:tc>
        <w:tc>
          <w:tcPr>
            <w:tcW w:w="567" w:type="dxa"/>
            <w:vAlign w:val="center"/>
          </w:tcPr>
          <w:p w14:paraId="0C8B391B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91C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588" w:type="dxa"/>
            <w:vAlign w:val="center"/>
          </w:tcPr>
          <w:p w14:paraId="0C8B391D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91E" w14:textId="77777777" w:rsidR="0050726D" w:rsidRPr="00E1328C" w:rsidRDefault="0050726D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</w:tr>
      <w:tr w:rsidR="006E28B7" w:rsidRPr="00E1328C" w14:paraId="0C8B3927" w14:textId="77777777" w:rsidTr="00D841A6">
        <w:trPr>
          <w:trHeight w:val="287"/>
        </w:trPr>
        <w:tc>
          <w:tcPr>
            <w:tcW w:w="2268" w:type="dxa"/>
          </w:tcPr>
          <w:p w14:paraId="0C8B3920" w14:textId="77777777" w:rsidR="006E28B7" w:rsidRPr="00E1328C" w:rsidRDefault="006E28B7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Trastornos de las funciones cognitivas</w:t>
            </w:r>
          </w:p>
        </w:tc>
        <w:tc>
          <w:tcPr>
            <w:tcW w:w="5103" w:type="dxa"/>
          </w:tcPr>
          <w:p w14:paraId="0C8B3921" w14:textId="04C91407" w:rsidR="006E28B7" w:rsidRPr="00E1328C" w:rsidRDefault="006E28B7" w:rsidP="00D841A6">
            <w:pPr>
              <w:tabs>
                <w:tab w:val="left" w:pos="142"/>
              </w:tabs>
              <w:ind w:right="-55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Alteración de atención, </w:t>
            </w:r>
            <w:r w:rsidR="00D841A6">
              <w:rPr>
                <w:rFonts w:ascii="Times New Roman" w:hAnsi="Times New Roman"/>
                <w:sz w:val="28"/>
                <w:szCs w:val="28"/>
              </w:rPr>
              <w:t>c</w:t>
            </w:r>
            <w:r w:rsidRPr="00E1328C">
              <w:rPr>
                <w:rFonts w:ascii="Times New Roman" w:hAnsi="Times New Roman"/>
                <w:sz w:val="28"/>
                <w:szCs w:val="28"/>
              </w:rPr>
              <w:t>oncentración y memoria</w:t>
            </w:r>
          </w:p>
          <w:p w14:paraId="0C8B3922" w14:textId="77777777" w:rsidR="006E28B7" w:rsidRPr="00E1328C" w:rsidRDefault="006E28B7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Disminución del rendimiento</w:t>
            </w:r>
          </w:p>
        </w:tc>
        <w:tc>
          <w:tcPr>
            <w:tcW w:w="567" w:type="dxa"/>
            <w:vAlign w:val="center"/>
          </w:tcPr>
          <w:p w14:paraId="0C8B3923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924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588" w:type="dxa"/>
            <w:vAlign w:val="center"/>
          </w:tcPr>
          <w:p w14:paraId="0C8B3925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926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</w:tr>
      <w:tr w:rsidR="006E28B7" w:rsidRPr="00E1328C" w14:paraId="0C8B392F" w14:textId="77777777" w:rsidTr="00D841A6">
        <w:trPr>
          <w:trHeight w:val="309"/>
        </w:trPr>
        <w:tc>
          <w:tcPr>
            <w:tcW w:w="2268" w:type="dxa"/>
          </w:tcPr>
          <w:p w14:paraId="0C8B3928" w14:textId="77777777" w:rsidR="006E28B7" w:rsidRPr="00E1328C" w:rsidRDefault="006E28B7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Relaciones interpersonales</w:t>
            </w:r>
          </w:p>
        </w:tc>
        <w:tc>
          <w:tcPr>
            <w:tcW w:w="5103" w:type="dxa"/>
          </w:tcPr>
          <w:p w14:paraId="0C8B3929" w14:textId="77777777" w:rsidR="006E28B7" w:rsidRPr="00E1328C" w:rsidRDefault="006E28B7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Conflictos con pares</w:t>
            </w:r>
          </w:p>
          <w:p w14:paraId="0C8B392A" w14:textId="77777777" w:rsidR="006E28B7" w:rsidRPr="00E1328C" w:rsidRDefault="006E28B7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Conflictos con superiores</w:t>
            </w:r>
          </w:p>
        </w:tc>
        <w:tc>
          <w:tcPr>
            <w:tcW w:w="567" w:type="dxa"/>
            <w:vAlign w:val="center"/>
          </w:tcPr>
          <w:p w14:paraId="0C8B392B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92C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588" w:type="dxa"/>
            <w:vAlign w:val="center"/>
          </w:tcPr>
          <w:p w14:paraId="0C8B392D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92E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</w:tr>
      <w:tr w:rsidR="006E28B7" w:rsidRPr="00E1328C" w14:paraId="0C8B3937" w14:textId="77777777" w:rsidTr="00D841A6">
        <w:trPr>
          <w:trHeight w:val="287"/>
        </w:trPr>
        <w:tc>
          <w:tcPr>
            <w:tcW w:w="2268" w:type="dxa"/>
          </w:tcPr>
          <w:p w14:paraId="0C8B3930" w14:textId="77777777" w:rsidR="006E28B7" w:rsidRPr="00E1328C" w:rsidRDefault="006E28B7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Vínculo familiar</w:t>
            </w:r>
          </w:p>
        </w:tc>
        <w:tc>
          <w:tcPr>
            <w:tcW w:w="5103" w:type="dxa"/>
          </w:tcPr>
          <w:p w14:paraId="0C8B3931" w14:textId="77777777" w:rsidR="006E28B7" w:rsidRPr="00E1328C" w:rsidRDefault="006E28B7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Preocupación por temas familiares</w:t>
            </w:r>
          </w:p>
          <w:p w14:paraId="0C8B3932" w14:textId="77777777" w:rsidR="006E28B7" w:rsidRPr="00E1328C" w:rsidRDefault="006E28B7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Eventos familiares adversos</w:t>
            </w:r>
          </w:p>
        </w:tc>
        <w:tc>
          <w:tcPr>
            <w:tcW w:w="567" w:type="dxa"/>
            <w:vAlign w:val="center"/>
          </w:tcPr>
          <w:p w14:paraId="0C8B3933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934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588" w:type="dxa"/>
            <w:vAlign w:val="center"/>
          </w:tcPr>
          <w:p w14:paraId="0C8B3935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936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</w:tr>
      <w:tr w:rsidR="006E28B7" w:rsidRPr="00E1328C" w14:paraId="0C8B3948" w14:textId="77777777" w:rsidTr="00D841A6">
        <w:trPr>
          <w:trHeight w:val="287"/>
        </w:trPr>
        <w:tc>
          <w:tcPr>
            <w:tcW w:w="2268" w:type="dxa"/>
          </w:tcPr>
          <w:p w14:paraId="0C8B3938" w14:textId="77777777" w:rsidR="006E28B7" w:rsidRPr="00E1328C" w:rsidRDefault="006E28B7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Otras conductas inadecuadas</w:t>
            </w:r>
          </w:p>
        </w:tc>
        <w:tc>
          <w:tcPr>
            <w:tcW w:w="5103" w:type="dxa"/>
          </w:tcPr>
          <w:p w14:paraId="0C8B3939" w14:textId="77777777" w:rsidR="006E28B7" w:rsidRPr="00E1328C" w:rsidRDefault="006E28B7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Consumo de substancias: Alcohol, otras.</w:t>
            </w:r>
          </w:p>
          <w:p w14:paraId="0C8B393A" w14:textId="77777777" w:rsidR="006E28B7" w:rsidRPr="00E1328C" w:rsidRDefault="006E28B7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Promiscuidad </w:t>
            </w:r>
          </w:p>
          <w:p w14:paraId="0C8B393B" w14:textId="77777777" w:rsidR="006E28B7" w:rsidRPr="00E1328C" w:rsidRDefault="006E28B7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Impulsividad</w:t>
            </w:r>
          </w:p>
          <w:p w14:paraId="0C8B393C" w14:textId="77777777" w:rsidR="006E28B7" w:rsidRPr="00E1328C" w:rsidRDefault="006E28B7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Hostilidad</w:t>
            </w:r>
          </w:p>
          <w:p w14:paraId="0C8B393D" w14:textId="77777777" w:rsidR="006E28B7" w:rsidRPr="00E1328C" w:rsidRDefault="006E28B7" w:rsidP="00E1328C">
            <w:pPr>
              <w:tabs>
                <w:tab w:val="left" w:pos="142"/>
              </w:tabs>
              <w:ind w:right="199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 xml:space="preserve">Etc. (Indicar) </w:t>
            </w:r>
          </w:p>
        </w:tc>
        <w:tc>
          <w:tcPr>
            <w:tcW w:w="567" w:type="dxa"/>
          </w:tcPr>
          <w:p w14:paraId="0C8B393E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93F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940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941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  <w:p w14:paraId="0C8B3942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Si</w:t>
            </w:r>
          </w:p>
        </w:tc>
        <w:tc>
          <w:tcPr>
            <w:tcW w:w="588" w:type="dxa"/>
          </w:tcPr>
          <w:p w14:paraId="0C8B3943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944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945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946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  <w:p w14:paraId="0C8B3947" w14:textId="77777777" w:rsidR="006E28B7" w:rsidRPr="00E1328C" w:rsidRDefault="006E28B7" w:rsidP="00D841A6">
            <w:pPr>
              <w:ind w:right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28C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</w:tr>
    </w:tbl>
    <w:p w14:paraId="0C8B3949" w14:textId="77777777" w:rsidR="006E28B7" w:rsidRPr="00E1328C" w:rsidRDefault="006E28B7" w:rsidP="00E1328C">
      <w:pPr>
        <w:tabs>
          <w:tab w:val="left" w:pos="142"/>
        </w:tabs>
        <w:ind w:right="199"/>
        <w:jc w:val="both"/>
        <w:rPr>
          <w:rFonts w:ascii="Times New Roman" w:hAnsi="Times New Roman"/>
          <w:sz w:val="28"/>
          <w:szCs w:val="28"/>
        </w:rPr>
      </w:pPr>
    </w:p>
    <w:p w14:paraId="0C8B394B" w14:textId="27E199EE" w:rsidR="000600AA" w:rsidRPr="00E1328C" w:rsidRDefault="00793522" w:rsidP="005C3708">
      <w:pPr>
        <w:pStyle w:val="Prrafodelista"/>
        <w:numPr>
          <w:ilvl w:val="0"/>
          <w:numId w:val="28"/>
        </w:numPr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E1328C">
        <w:rPr>
          <w:rFonts w:ascii="Times New Roman" w:hAnsi="Times New Roman"/>
          <w:b/>
          <w:sz w:val="28"/>
          <w:szCs w:val="28"/>
        </w:rPr>
        <w:t>OBSERVACIONES:</w:t>
      </w:r>
    </w:p>
    <w:p w14:paraId="0C8B394C" w14:textId="5B810D11" w:rsidR="00793522" w:rsidRPr="00E1328C" w:rsidRDefault="00793522" w:rsidP="005C3708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1884" w:rsidRPr="00E1328C"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</w:p>
    <w:p w14:paraId="0C8B394D" w14:textId="77777777" w:rsidR="00793522" w:rsidRPr="00E1328C" w:rsidRDefault="00793522" w:rsidP="00E1328C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14:paraId="0C8B394E" w14:textId="476C0C29" w:rsidR="00793522" w:rsidRPr="00E1328C" w:rsidRDefault="00AD1884" w:rsidP="00E1328C">
      <w:pPr>
        <w:tabs>
          <w:tab w:val="left" w:pos="284"/>
        </w:tabs>
        <w:jc w:val="right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FECHA: ________________</w:t>
      </w:r>
    </w:p>
    <w:p w14:paraId="0F972E6C" w14:textId="77777777" w:rsidR="00AD1884" w:rsidRPr="00E1328C" w:rsidRDefault="00AD1884" w:rsidP="00AB771D">
      <w:pPr>
        <w:ind w:left="1418" w:hanging="2"/>
        <w:rPr>
          <w:rFonts w:ascii="Times New Roman" w:hAnsi="Times New Roman"/>
          <w:sz w:val="28"/>
          <w:szCs w:val="28"/>
        </w:rPr>
      </w:pPr>
    </w:p>
    <w:p w14:paraId="35DC8D2C" w14:textId="27231839" w:rsidR="00AD1884" w:rsidRPr="00E1328C" w:rsidRDefault="00AB771D" w:rsidP="00AB771D">
      <w:pPr>
        <w:ind w:left="1418" w:hanging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………………………………………..</w:t>
      </w:r>
    </w:p>
    <w:p w14:paraId="0C8B3950" w14:textId="3DBDA316" w:rsidR="00793522" w:rsidRDefault="00793522" w:rsidP="00AB771D">
      <w:pPr>
        <w:ind w:left="1418" w:hanging="2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softHyphen/>
      </w:r>
      <w:r w:rsidRPr="00E1328C">
        <w:rPr>
          <w:rFonts w:ascii="Times New Roman" w:hAnsi="Times New Roman"/>
          <w:sz w:val="28"/>
          <w:szCs w:val="28"/>
        </w:rPr>
        <w:softHyphen/>
      </w:r>
      <w:r w:rsidRPr="00E1328C">
        <w:rPr>
          <w:rFonts w:ascii="Times New Roman" w:hAnsi="Times New Roman"/>
          <w:sz w:val="28"/>
          <w:szCs w:val="28"/>
        </w:rPr>
        <w:softHyphen/>
      </w:r>
      <w:r w:rsidRPr="00E1328C">
        <w:rPr>
          <w:rFonts w:ascii="Times New Roman" w:hAnsi="Times New Roman"/>
          <w:sz w:val="28"/>
          <w:szCs w:val="28"/>
        </w:rPr>
        <w:softHyphen/>
      </w:r>
      <w:r w:rsidRPr="00E1328C">
        <w:rPr>
          <w:rFonts w:ascii="Times New Roman" w:hAnsi="Times New Roman"/>
          <w:sz w:val="28"/>
          <w:szCs w:val="28"/>
        </w:rPr>
        <w:softHyphen/>
      </w:r>
      <w:r w:rsidRPr="00E1328C">
        <w:rPr>
          <w:rFonts w:ascii="Times New Roman" w:hAnsi="Times New Roman"/>
          <w:sz w:val="28"/>
          <w:szCs w:val="28"/>
        </w:rPr>
        <w:softHyphen/>
      </w:r>
    </w:p>
    <w:p w14:paraId="171B5BA3" w14:textId="4E98748C" w:rsidR="00AD1884" w:rsidRPr="00E1328C" w:rsidRDefault="00AD1884" w:rsidP="00AB771D">
      <w:pPr>
        <w:ind w:left="1418" w:hanging="2"/>
        <w:rPr>
          <w:rFonts w:ascii="Times New Roman" w:hAnsi="Times New Roman"/>
          <w:sz w:val="28"/>
          <w:szCs w:val="28"/>
        </w:rPr>
      </w:pPr>
    </w:p>
    <w:p w14:paraId="0C8B3951" w14:textId="77777777" w:rsidR="00793522" w:rsidRPr="00E1328C" w:rsidRDefault="00793522" w:rsidP="00AB771D">
      <w:pPr>
        <w:ind w:left="1418" w:hanging="2"/>
        <w:rPr>
          <w:rFonts w:ascii="Times New Roman" w:hAnsi="Times New Roman"/>
          <w:sz w:val="28"/>
          <w:szCs w:val="28"/>
        </w:rPr>
      </w:pPr>
      <w:r w:rsidRPr="00E1328C">
        <w:rPr>
          <w:rFonts w:ascii="Times New Roman" w:hAnsi="Times New Roman"/>
          <w:sz w:val="28"/>
          <w:szCs w:val="28"/>
        </w:rPr>
        <w:t>Firma y nombre del Oficial de Sanidad</w:t>
      </w:r>
    </w:p>
    <w:p w14:paraId="79EA5229" w14:textId="77777777" w:rsidR="00AB771D" w:rsidRPr="00AB771D" w:rsidRDefault="00793522" w:rsidP="00E1328C">
      <w:pPr>
        <w:tabs>
          <w:tab w:val="left" w:pos="284"/>
          <w:tab w:val="left" w:pos="7230"/>
          <w:tab w:val="left" w:pos="8080"/>
        </w:tabs>
        <w:ind w:left="709" w:right="55" w:hanging="709"/>
        <w:jc w:val="both"/>
        <w:rPr>
          <w:rFonts w:ascii="Times New Roman" w:hAnsi="Times New Roman"/>
          <w:b/>
          <w:sz w:val="28"/>
          <w:szCs w:val="28"/>
        </w:rPr>
      </w:pPr>
      <w:r w:rsidRPr="00AB771D">
        <w:rPr>
          <w:rFonts w:ascii="Times New Roman" w:hAnsi="Times New Roman"/>
          <w:b/>
          <w:sz w:val="28"/>
          <w:szCs w:val="28"/>
        </w:rPr>
        <w:lastRenderedPageBreak/>
        <w:t>Nota:</w:t>
      </w:r>
      <w:r w:rsidRPr="00AB771D">
        <w:rPr>
          <w:rFonts w:ascii="Times New Roman" w:hAnsi="Times New Roman"/>
          <w:b/>
          <w:sz w:val="28"/>
          <w:szCs w:val="28"/>
        </w:rPr>
        <w:tab/>
      </w:r>
    </w:p>
    <w:p w14:paraId="3FEF0B27" w14:textId="77777777" w:rsidR="00AB771D" w:rsidRDefault="00AB771D" w:rsidP="00E1328C">
      <w:pPr>
        <w:tabs>
          <w:tab w:val="left" w:pos="284"/>
          <w:tab w:val="left" w:pos="7230"/>
          <w:tab w:val="left" w:pos="8080"/>
        </w:tabs>
        <w:ind w:left="709" w:right="55" w:hanging="709"/>
        <w:jc w:val="both"/>
        <w:rPr>
          <w:rFonts w:ascii="Times New Roman" w:hAnsi="Times New Roman"/>
          <w:bCs/>
          <w:sz w:val="28"/>
          <w:szCs w:val="28"/>
        </w:rPr>
      </w:pPr>
    </w:p>
    <w:p w14:paraId="0C8B3957" w14:textId="2809FC79" w:rsidR="00793522" w:rsidRPr="00AB771D" w:rsidRDefault="00793522" w:rsidP="00AB771D">
      <w:pPr>
        <w:pStyle w:val="Prrafodelista"/>
        <w:numPr>
          <w:ilvl w:val="0"/>
          <w:numId w:val="29"/>
        </w:numPr>
        <w:tabs>
          <w:tab w:val="left" w:pos="7230"/>
          <w:tab w:val="left" w:pos="8080"/>
        </w:tabs>
        <w:ind w:left="426" w:right="55" w:hanging="426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B771D">
        <w:rPr>
          <w:rFonts w:ascii="Times New Roman" w:hAnsi="Times New Roman"/>
          <w:bCs/>
          <w:i/>
          <w:iCs/>
          <w:sz w:val="28"/>
          <w:szCs w:val="28"/>
        </w:rPr>
        <w:t>El oficial de Sanidad de la Unidad, deberá llenar la presente ficha y recabar fielmente los antecedentes entregados.  A su vez, es imprescindible que los datos aportados por el (la) postulante al profesional deben ser estrictamente fidedignos.</w:t>
      </w:r>
    </w:p>
    <w:p w14:paraId="21090FD6" w14:textId="77777777" w:rsidR="00C028B7" w:rsidRPr="00AB771D" w:rsidRDefault="00C028B7" w:rsidP="00AB771D">
      <w:pPr>
        <w:tabs>
          <w:tab w:val="left" w:pos="7230"/>
          <w:tab w:val="left" w:pos="8080"/>
        </w:tabs>
        <w:ind w:left="426" w:right="907" w:hanging="426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0C8B3958" w14:textId="3B601D17" w:rsidR="000600AA" w:rsidRPr="00AB771D" w:rsidRDefault="00C028B7" w:rsidP="00AB771D">
      <w:pPr>
        <w:pStyle w:val="Prrafodelista"/>
        <w:numPr>
          <w:ilvl w:val="0"/>
          <w:numId w:val="29"/>
        </w:numPr>
        <w:ind w:left="426" w:hanging="426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B771D">
        <w:rPr>
          <w:rFonts w:ascii="Times New Roman" w:hAnsi="Times New Roman"/>
          <w:bCs/>
          <w:i/>
          <w:iCs/>
          <w:sz w:val="28"/>
          <w:szCs w:val="28"/>
        </w:rPr>
        <w:t xml:space="preserve">Se debe adjuntar al presente certificado, una declaración jurada del postulante, </w:t>
      </w:r>
      <w:r w:rsidR="003A053A" w:rsidRPr="00AB771D">
        <w:rPr>
          <w:rFonts w:ascii="Times New Roman" w:hAnsi="Times New Roman"/>
          <w:bCs/>
          <w:i/>
          <w:iCs/>
          <w:sz w:val="28"/>
          <w:szCs w:val="28"/>
        </w:rPr>
        <w:t xml:space="preserve">donde se </w:t>
      </w:r>
      <w:proofErr w:type="spellStart"/>
      <w:r w:rsidR="003A053A" w:rsidRPr="00AB771D">
        <w:rPr>
          <w:rFonts w:ascii="Times New Roman" w:hAnsi="Times New Roman"/>
          <w:bCs/>
          <w:i/>
          <w:iCs/>
          <w:sz w:val="28"/>
          <w:szCs w:val="28"/>
        </w:rPr>
        <w:t>de</w:t>
      </w:r>
      <w:proofErr w:type="spellEnd"/>
      <w:r w:rsidR="003A053A" w:rsidRPr="00AB771D">
        <w:rPr>
          <w:rFonts w:ascii="Times New Roman" w:hAnsi="Times New Roman"/>
          <w:bCs/>
          <w:i/>
          <w:iCs/>
          <w:sz w:val="28"/>
          <w:szCs w:val="28"/>
        </w:rPr>
        <w:t xml:space="preserve"> cuenta de</w:t>
      </w:r>
      <w:r w:rsidRPr="00AB771D">
        <w:rPr>
          <w:rFonts w:ascii="Times New Roman" w:hAnsi="Times New Roman"/>
          <w:bCs/>
          <w:i/>
          <w:iCs/>
          <w:sz w:val="28"/>
          <w:szCs w:val="28"/>
        </w:rPr>
        <w:t xml:space="preserve"> la veracidad de los antecedentes entregados.</w:t>
      </w:r>
    </w:p>
    <w:sectPr w:rsidR="000600AA" w:rsidRPr="00AB771D" w:rsidSect="00E1328C">
      <w:headerReference w:type="even" r:id="rId10"/>
      <w:headerReference w:type="default" r:id="rId11"/>
      <w:pgSz w:w="12240" w:h="18720" w:code="14"/>
      <w:pgMar w:top="1418" w:right="567" w:bottom="1134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3DD09" w14:textId="77777777" w:rsidR="00CA12F3" w:rsidRDefault="00CA12F3">
      <w:r>
        <w:separator/>
      </w:r>
    </w:p>
  </w:endnote>
  <w:endnote w:type="continuationSeparator" w:id="0">
    <w:p w14:paraId="62DECFB2" w14:textId="77777777" w:rsidR="00CA12F3" w:rsidRDefault="00CA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AD07E" w14:textId="77777777" w:rsidR="00CA12F3" w:rsidRDefault="00CA12F3">
      <w:r>
        <w:separator/>
      </w:r>
    </w:p>
  </w:footnote>
  <w:footnote w:type="continuationSeparator" w:id="0">
    <w:p w14:paraId="67E56B0C" w14:textId="77777777" w:rsidR="00CA12F3" w:rsidRDefault="00CA1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B395F" w14:textId="77777777" w:rsidR="002761BC" w:rsidRDefault="00C41F5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761B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8B3960" w14:textId="77777777" w:rsidR="002761BC" w:rsidRDefault="002761B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B3961" w14:textId="44769DB6" w:rsidR="002761BC" w:rsidRDefault="00F74AE4" w:rsidP="00F74AE4">
    <w:pPr>
      <w:pStyle w:val="Encabezado"/>
      <w:tabs>
        <w:tab w:val="left" w:pos="9781"/>
      </w:tabs>
      <w:ind w:right="-52"/>
      <w:jc w:val="right"/>
    </w:pPr>
    <w:r w:rsidRPr="005B52D4">
      <w:rPr>
        <w:rFonts w:ascii="Times New Roman" w:hAnsi="Times New Roman"/>
        <w:sz w:val="28"/>
        <w:szCs w:val="28"/>
      </w:rPr>
      <w:t>EJEMPLAR N.° _____/ HOJA N.° ______/.</w:t>
    </w:r>
  </w:p>
  <w:p w14:paraId="0C8B3962" w14:textId="77777777" w:rsidR="002761BC" w:rsidRDefault="002761BC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40C"/>
    <w:multiLevelType w:val="hybridMultilevel"/>
    <w:tmpl w:val="EAB23E0A"/>
    <w:lvl w:ilvl="0" w:tplc="4F64001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29B2B3C"/>
    <w:multiLevelType w:val="hybridMultilevel"/>
    <w:tmpl w:val="CD92E092"/>
    <w:lvl w:ilvl="0" w:tplc="0C0A000F">
      <w:start w:val="1"/>
      <w:numFmt w:val="decimal"/>
      <w:lvlText w:val="%1."/>
      <w:lvlJc w:val="left"/>
      <w:pPr>
        <w:ind w:left="1320" w:hanging="360"/>
      </w:pPr>
    </w:lvl>
    <w:lvl w:ilvl="1" w:tplc="0C0A0019">
      <w:start w:val="1"/>
      <w:numFmt w:val="lowerLetter"/>
      <w:lvlText w:val="%2."/>
      <w:lvlJc w:val="left"/>
      <w:pPr>
        <w:ind w:left="1070" w:hanging="360"/>
      </w:pPr>
    </w:lvl>
    <w:lvl w:ilvl="2" w:tplc="0C0A001B">
      <w:start w:val="1"/>
      <w:numFmt w:val="lowerRoman"/>
      <w:lvlText w:val="%3."/>
      <w:lvlJc w:val="right"/>
      <w:pPr>
        <w:ind w:left="2760" w:hanging="180"/>
      </w:pPr>
    </w:lvl>
    <w:lvl w:ilvl="3" w:tplc="0C0A000F" w:tentative="1">
      <w:start w:val="1"/>
      <w:numFmt w:val="decimal"/>
      <w:lvlText w:val="%4."/>
      <w:lvlJc w:val="left"/>
      <w:pPr>
        <w:ind w:left="3480" w:hanging="360"/>
      </w:pPr>
    </w:lvl>
    <w:lvl w:ilvl="4" w:tplc="0C0A0019" w:tentative="1">
      <w:start w:val="1"/>
      <w:numFmt w:val="lowerLetter"/>
      <w:lvlText w:val="%5."/>
      <w:lvlJc w:val="left"/>
      <w:pPr>
        <w:ind w:left="4200" w:hanging="360"/>
      </w:pPr>
    </w:lvl>
    <w:lvl w:ilvl="5" w:tplc="0C0A001B" w:tentative="1">
      <w:start w:val="1"/>
      <w:numFmt w:val="lowerRoman"/>
      <w:lvlText w:val="%6."/>
      <w:lvlJc w:val="right"/>
      <w:pPr>
        <w:ind w:left="4920" w:hanging="180"/>
      </w:pPr>
    </w:lvl>
    <w:lvl w:ilvl="6" w:tplc="0C0A000F" w:tentative="1">
      <w:start w:val="1"/>
      <w:numFmt w:val="decimal"/>
      <w:lvlText w:val="%7."/>
      <w:lvlJc w:val="left"/>
      <w:pPr>
        <w:ind w:left="5640" w:hanging="360"/>
      </w:pPr>
    </w:lvl>
    <w:lvl w:ilvl="7" w:tplc="0C0A0019" w:tentative="1">
      <w:start w:val="1"/>
      <w:numFmt w:val="lowerLetter"/>
      <w:lvlText w:val="%8."/>
      <w:lvlJc w:val="left"/>
      <w:pPr>
        <w:ind w:left="6360" w:hanging="360"/>
      </w:pPr>
    </w:lvl>
    <w:lvl w:ilvl="8" w:tplc="0C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415549A"/>
    <w:multiLevelType w:val="singleLevel"/>
    <w:tmpl w:val="DE1C5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06424512"/>
    <w:multiLevelType w:val="hybridMultilevel"/>
    <w:tmpl w:val="2C8C8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747DA"/>
    <w:multiLevelType w:val="hybridMultilevel"/>
    <w:tmpl w:val="66D80298"/>
    <w:lvl w:ilvl="0" w:tplc="34AC1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82DF8"/>
    <w:multiLevelType w:val="hybridMultilevel"/>
    <w:tmpl w:val="A1BE7B6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A1FE3"/>
    <w:multiLevelType w:val="hybridMultilevel"/>
    <w:tmpl w:val="CF569D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817A3"/>
    <w:multiLevelType w:val="hybridMultilevel"/>
    <w:tmpl w:val="F962D55A"/>
    <w:lvl w:ilvl="0" w:tplc="A0D8F1D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6023F"/>
    <w:multiLevelType w:val="hybridMultilevel"/>
    <w:tmpl w:val="44C49A92"/>
    <w:lvl w:ilvl="0" w:tplc="6C8C99C2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FA35D3"/>
    <w:multiLevelType w:val="hybridMultilevel"/>
    <w:tmpl w:val="61488EA2"/>
    <w:lvl w:ilvl="0" w:tplc="0C0A0019">
      <w:start w:val="1"/>
      <w:numFmt w:val="lowerLetter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204108"/>
    <w:multiLevelType w:val="hybridMultilevel"/>
    <w:tmpl w:val="27D46C0A"/>
    <w:lvl w:ilvl="0" w:tplc="F626C27E">
      <w:start w:val="1"/>
      <w:numFmt w:val="decimal"/>
      <w:lvlText w:val="%1."/>
      <w:lvlJc w:val="left"/>
      <w:pPr>
        <w:tabs>
          <w:tab w:val="num" w:pos="1681"/>
        </w:tabs>
        <w:ind w:left="51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511AC"/>
    <w:multiLevelType w:val="hybridMultilevel"/>
    <w:tmpl w:val="44D6183E"/>
    <w:lvl w:ilvl="0" w:tplc="4F6400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1725B"/>
    <w:multiLevelType w:val="hybridMultilevel"/>
    <w:tmpl w:val="17CC3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94BF2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1394D"/>
    <w:multiLevelType w:val="hybridMultilevel"/>
    <w:tmpl w:val="21F4E936"/>
    <w:lvl w:ilvl="0" w:tplc="1EFC1734">
      <w:start w:val="1"/>
      <w:numFmt w:val="lowerLetter"/>
      <w:lvlText w:val="%1."/>
      <w:lvlJc w:val="left"/>
      <w:pPr>
        <w:tabs>
          <w:tab w:val="num" w:pos="2766"/>
        </w:tabs>
        <w:ind w:left="2766" w:hanging="2086"/>
      </w:pPr>
      <w:rPr>
        <w:rFonts w:ascii="Arial" w:hAnsi="Arial" w:hint="default"/>
        <w:b w:val="0"/>
        <w:i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5F17"/>
    <w:multiLevelType w:val="hybridMultilevel"/>
    <w:tmpl w:val="A99C3670"/>
    <w:lvl w:ilvl="0" w:tplc="64627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BA4D6A"/>
    <w:multiLevelType w:val="multilevel"/>
    <w:tmpl w:val="4A5AF3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B6335C"/>
    <w:multiLevelType w:val="hybridMultilevel"/>
    <w:tmpl w:val="41B2C854"/>
    <w:lvl w:ilvl="0" w:tplc="FF560B38">
      <w:start w:val="1"/>
      <w:numFmt w:val="bullet"/>
      <w:lvlText w:val="-"/>
      <w:lvlJc w:val="left"/>
      <w:pPr>
        <w:tabs>
          <w:tab w:val="num" w:pos="4129"/>
        </w:tabs>
        <w:ind w:left="51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C0656"/>
    <w:multiLevelType w:val="singleLevel"/>
    <w:tmpl w:val="5CEAE52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8" w15:restartNumberingAfterBreak="0">
    <w:nsid w:val="43294B23"/>
    <w:multiLevelType w:val="hybridMultilevel"/>
    <w:tmpl w:val="7D303AFA"/>
    <w:lvl w:ilvl="0" w:tplc="63BCB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934F74"/>
    <w:multiLevelType w:val="hybridMultilevel"/>
    <w:tmpl w:val="6D861CF6"/>
    <w:lvl w:ilvl="0" w:tplc="50005F3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3D2F59"/>
    <w:multiLevelType w:val="hybridMultilevel"/>
    <w:tmpl w:val="44EA5100"/>
    <w:lvl w:ilvl="0" w:tplc="03540BEA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E761FA"/>
    <w:multiLevelType w:val="hybridMultilevel"/>
    <w:tmpl w:val="74B6E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B6AFC"/>
    <w:multiLevelType w:val="hybridMultilevel"/>
    <w:tmpl w:val="2A102B3A"/>
    <w:lvl w:ilvl="0" w:tplc="2D2EB26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1" w:tplc="1EFC1734">
      <w:start w:val="1"/>
      <w:numFmt w:val="lowerLetter"/>
      <w:lvlText w:val="%2."/>
      <w:lvlJc w:val="left"/>
      <w:pPr>
        <w:tabs>
          <w:tab w:val="num" w:pos="3166"/>
        </w:tabs>
        <w:ind w:left="3166" w:hanging="2086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EA68A5"/>
    <w:multiLevelType w:val="hybridMultilevel"/>
    <w:tmpl w:val="B5E00186"/>
    <w:lvl w:ilvl="0" w:tplc="FF560B38">
      <w:start w:val="1"/>
      <w:numFmt w:val="bullet"/>
      <w:lvlText w:val="-"/>
      <w:lvlJc w:val="left"/>
      <w:pPr>
        <w:tabs>
          <w:tab w:val="num" w:pos="4129"/>
        </w:tabs>
        <w:ind w:left="51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5277E"/>
    <w:multiLevelType w:val="singleLevel"/>
    <w:tmpl w:val="DE1C5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25" w15:restartNumberingAfterBreak="0">
    <w:nsid w:val="72B013D8"/>
    <w:multiLevelType w:val="hybridMultilevel"/>
    <w:tmpl w:val="EAE044D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D5F3E"/>
    <w:multiLevelType w:val="hybridMultilevel"/>
    <w:tmpl w:val="BB9840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302EC"/>
    <w:multiLevelType w:val="hybridMultilevel"/>
    <w:tmpl w:val="98F4312E"/>
    <w:lvl w:ilvl="0" w:tplc="FF560B38">
      <w:start w:val="1"/>
      <w:numFmt w:val="bullet"/>
      <w:lvlText w:val="-"/>
      <w:lvlJc w:val="left"/>
      <w:pPr>
        <w:tabs>
          <w:tab w:val="num" w:pos="4129"/>
        </w:tabs>
        <w:ind w:left="51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661EF"/>
    <w:multiLevelType w:val="hybridMultilevel"/>
    <w:tmpl w:val="B3B003AE"/>
    <w:lvl w:ilvl="0" w:tplc="CEBEE6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2"/>
  </w:num>
  <w:num w:numId="4">
    <w:abstractNumId w:val="13"/>
  </w:num>
  <w:num w:numId="5">
    <w:abstractNumId w:val="28"/>
  </w:num>
  <w:num w:numId="6">
    <w:abstractNumId w:val="20"/>
  </w:num>
  <w:num w:numId="7">
    <w:abstractNumId w:val="15"/>
  </w:num>
  <w:num w:numId="8">
    <w:abstractNumId w:val="16"/>
  </w:num>
  <w:num w:numId="9">
    <w:abstractNumId w:val="23"/>
  </w:num>
  <w:num w:numId="10">
    <w:abstractNumId w:val="27"/>
  </w:num>
  <w:num w:numId="11">
    <w:abstractNumId w:val="24"/>
  </w:num>
  <w:num w:numId="12">
    <w:abstractNumId w:val="4"/>
  </w:num>
  <w:num w:numId="13">
    <w:abstractNumId w:val="10"/>
  </w:num>
  <w:num w:numId="14">
    <w:abstractNumId w:val="7"/>
  </w:num>
  <w:num w:numId="15">
    <w:abstractNumId w:val="1"/>
  </w:num>
  <w:num w:numId="16">
    <w:abstractNumId w:val="25"/>
  </w:num>
  <w:num w:numId="17">
    <w:abstractNumId w:val="9"/>
  </w:num>
  <w:num w:numId="18">
    <w:abstractNumId w:val="5"/>
  </w:num>
  <w:num w:numId="19">
    <w:abstractNumId w:val="0"/>
  </w:num>
  <w:num w:numId="20">
    <w:abstractNumId w:val="11"/>
  </w:num>
  <w:num w:numId="21">
    <w:abstractNumId w:val="19"/>
  </w:num>
  <w:num w:numId="22">
    <w:abstractNumId w:val="6"/>
  </w:num>
  <w:num w:numId="23">
    <w:abstractNumId w:val="17"/>
  </w:num>
  <w:num w:numId="24">
    <w:abstractNumId w:val="26"/>
  </w:num>
  <w:num w:numId="25">
    <w:abstractNumId w:val="8"/>
  </w:num>
  <w:num w:numId="26">
    <w:abstractNumId w:val="14"/>
  </w:num>
  <w:num w:numId="27">
    <w:abstractNumId w:val="3"/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C0"/>
    <w:rsid w:val="00003C51"/>
    <w:rsid w:val="00013F49"/>
    <w:rsid w:val="00015000"/>
    <w:rsid w:val="00033ED3"/>
    <w:rsid w:val="000600AA"/>
    <w:rsid w:val="00066AF6"/>
    <w:rsid w:val="0008568C"/>
    <w:rsid w:val="00087698"/>
    <w:rsid w:val="0009061C"/>
    <w:rsid w:val="00090A2F"/>
    <w:rsid w:val="000A7B8A"/>
    <w:rsid w:val="000C069F"/>
    <w:rsid w:val="000D44DA"/>
    <w:rsid w:val="000D5EA1"/>
    <w:rsid w:val="000E4546"/>
    <w:rsid w:val="000F23F2"/>
    <w:rsid w:val="001058F0"/>
    <w:rsid w:val="00140DFA"/>
    <w:rsid w:val="001435E6"/>
    <w:rsid w:val="00175058"/>
    <w:rsid w:val="00194AE6"/>
    <w:rsid w:val="00195060"/>
    <w:rsid w:val="0019625A"/>
    <w:rsid w:val="001970D6"/>
    <w:rsid w:val="00197798"/>
    <w:rsid w:val="001A4EB8"/>
    <w:rsid w:val="001B4D49"/>
    <w:rsid w:val="001C2CC0"/>
    <w:rsid w:val="001C6E09"/>
    <w:rsid w:val="001E6023"/>
    <w:rsid w:val="001F46C9"/>
    <w:rsid w:val="001F7C24"/>
    <w:rsid w:val="001F7D2A"/>
    <w:rsid w:val="002319E5"/>
    <w:rsid w:val="00234EAF"/>
    <w:rsid w:val="00242E59"/>
    <w:rsid w:val="002644C7"/>
    <w:rsid w:val="00264D00"/>
    <w:rsid w:val="00273312"/>
    <w:rsid w:val="002755DF"/>
    <w:rsid w:val="002761BC"/>
    <w:rsid w:val="002826BD"/>
    <w:rsid w:val="00283FDE"/>
    <w:rsid w:val="002B2EEC"/>
    <w:rsid w:val="002B34A3"/>
    <w:rsid w:val="002B647A"/>
    <w:rsid w:val="002C0F87"/>
    <w:rsid w:val="002D0736"/>
    <w:rsid w:val="002D0948"/>
    <w:rsid w:val="002D7010"/>
    <w:rsid w:val="002D7767"/>
    <w:rsid w:val="002E2415"/>
    <w:rsid w:val="002F0592"/>
    <w:rsid w:val="002F5E5F"/>
    <w:rsid w:val="00301C4D"/>
    <w:rsid w:val="003073A4"/>
    <w:rsid w:val="003366DE"/>
    <w:rsid w:val="00345B2F"/>
    <w:rsid w:val="00346810"/>
    <w:rsid w:val="00350DF9"/>
    <w:rsid w:val="00353E20"/>
    <w:rsid w:val="00382CEA"/>
    <w:rsid w:val="00383CEE"/>
    <w:rsid w:val="0039516B"/>
    <w:rsid w:val="003A053A"/>
    <w:rsid w:val="003A548D"/>
    <w:rsid w:val="003B2357"/>
    <w:rsid w:val="003C13E2"/>
    <w:rsid w:val="003E3253"/>
    <w:rsid w:val="003F0139"/>
    <w:rsid w:val="00401F99"/>
    <w:rsid w:val="004037CC"/>
    <w:rsid w:val="00407939"/>
    <w:rsid w:val="00407E68"/>
    <w:rsid w:val="0041154C"/>
    <w:rsid w:val="00422123"/>
    <w:rsid w:val="0043647D"/>
    <w:rsid w:val="00442FF2"/>
    <w:rsid w:val="00450713"/>
    <w:rsid w:val="00457892"/>
    <w:rsid w:val="004657DB"/>
    <w:rsid w:val="00465F30"/>
    <w:rsid w:val="0047440D"/>
    <w:rsid w:val="00484FB8"/>
    <w:rsid w:val="0048603B"/>
    <w:rsid w:val="00497CE8"/>
    <w:rsid w:val="004A37B8"/>
    <w:rsid w:val="004B1C29"/>
    <w:rsid w:val="004D4D5C"/>
    <w:rsid w:val="004E5F5E"/>
    <w:rsid w:val="004F072D"/>
    <w:rsid w:val="00500BA8"/>
    <w:rsid w:val="00502D33"/>
    <w:rsid w:val="0050726D"/>
    <w:rsid w:val="00516C43"/>
    <w:rsid w:val="005240C5"/>
    <w:rsid w:val="00534803"/>
    <w:rsid w:val="0053489B"/>
    <w:rsid w:val="00540F9B"/>
    <w:rsid w:val="00554673"/>
    <w:rsid w:val="0055637B"/>
    <w:rsid w:val="00564482"/>
    <w:rsid w:val="00572EE4"/>
    <w:rsid w:val="005822B5"/>
    <w:rsid w:val="005915FE"/>
    <w:rsid w:val="00592BE5"/>
    <w:rsid w:val="005A0E0A"/>
    <w:rsid w:val="005A755D"/>
    <w:rsid w:val="005B0163"/>
    <w:rsid w:val="005C30CF"/>
    <w:rsid w:val="005C3708"/>
    <w:rsid w:val="005D06DB"/>
    <w:rsid w:val="005D6D48"/>
    <w:rsid w:val="005E227C"/>
    <w:rsid w:val="005E320F"/>
    <w:rsid w:val="005F4947"/>
    <w:rsid w:val="00611CE2"/>
    <w:rsid w:val="0061323D"/>
    <w:rsid w:val="006206B6"/>
    <w:rsid w:val="00640FDF"/>
    <w:rsid w:val="00643360"/>
    <w:rsid w:val="00653F89"/>
    <w:rsid w:val="00675CD1"/>
    <w:rsid w:val="00680C79"/>
    <w:rsid w:val="00680D94"/>
    <w:rsid w:val="0068130D"/>
    <w:rsid w:val="006B54A3"/>
    <w:rsid w:val="006C4111"/>
    <w:rsid w:val="006C5323"/>
    <w:rsid w:val="006D33A6"/>
    <w:rsid w:val="006D33C4"/>
    <w:rsid w:val="006D6277"/>
    <w:rsid w:val="006E13FA"/>
    <w:rsid w:val="006E28B7"/>
    <w:rsid w:val="006E2A18"/>
    <w:rsid w:val="006E571F"/>
    <w:rsid w:val="006E6947"/>
    <w:rsid w:val="0071212C"/>
    <w:rsid w:val="00731711"/>
    <w:rsid w:val="00734461"/>
    <w:rsid w:val="0074347F"/>
    <w:rsid w:val="00757952"/>
    <w:rsid w:val="007634BE"/>
    <w:rsid w:val="007676CA"/>
    <w:rsid w:val="00793522"/>
    <w:rsid w:val="007C4D43"/>
    <w:rsid w:val="007F3305"/>
    <w:rsid w:val="00807A6B"/>
    <w:rsid w:val="008129CE"/>
    <w:rsid w:val="008174B5"/>
    <w:rsid w:val="008436B0"/>
    <w:rsid w:val="00844956"/>
    <w:rsid w:val="008466A3"/>
    <w:rsid w:val="00854747"/>
    <w:rsid w:val="00860DF6"/>
    <w:rsid w:val="00873DDB"/>
    <w:rsid w:val="008808EB"/>
    <w:rsid w:val="00882CF8"/>
    <w:rsid w:val="00883C23"/>
    <w:rsid w:val="008843D3"/>
    <w:rsid w:val="008854C8"/>
    <w:rsid w:val="0089259E"/>
    <w:rsid w:val="0089496F"/>
    <w:rsid w:val="008A6DC7"/>
    <w:rsid w:val="008C4C76"/>
    <w:rsid w:val="008C568E"/>
    <w:rsid w:val="008E1CD6"/>
    <w:rsid w:val="008E4D50"/>
    <w:rsid w:val="008E509D"/>
    <w:rsid w:val="008F7BE2"/>
    <w:rsid w:val="009144F8"/>
    <w:rsid w:val="00932B9A"/>
    <w:rsid w:val="00937870"/>
    <w:rsid w:val="009400AB"/>
    <w:rsid w:val="009440AB"/>
    <w:rsid w:val="009473DB"/>
    <w:rsid w:val="009551F3"/>
    <w:rsid w:val="00955459"/>
    <w:rsid w:val="009557EA"/>
    <w:rsid w:val="00961AE3"/>
    <w:rsid w:val="009674E9"/>
    <w:rsid w:val="00974BEF"/>
    <w:rsid w:val="009943D5"/>
    <w:rsid w:val="00994873"/>
    <w:rsid w:val="009A1F25"/>
    <w:rsid w:val="009A1FC6"/>
    <w:rsid w:val="009A3081"/>
    <w:rsid w:val="009A7230"/>
    <w:rsid w:val="009B4773"/>
    <w:rsid w:val="009B531F"/>
    <w:rsid w:val="009B774C"/>
    <w:rsid w:val="009C7AFE"/>
    <w:rsid w:val="009D1F35"/>
    <w:rsid w:val="009E3BF5"/>
    <w:rsid w:val="009F3B22"/>
    <w:rsid w:val="009F5417"/>
    <w:rsid w:val="00A02176"/>
    <w:rsid w:val="00A026FE"/>
    <w:rsid w:val="00A051C9"/>
    <w:rsid w:val="00A304C6"/>
    <w:rsid w:val="00A40DD0"/>
    <w:rsid w:val="00A46AD2"/>
    <w:rsid w:val="00A46DE1"/>
    <w:rsid w:val="00A5360C"/>
    <w:rsid w:val="00A55726"/>
    <w:rsid w:val="00A77EEF"/>
    <w:rsid w:val="00AB4285"/>
    <w:rsid w:val="00AB589F"/>
    <w:rsid w:val="00AB697F"/>
    <w:rsid w:val="00AB771D"/>
    <w:rsid w:val="00AD1884"/>
    <w:rsid w:val="00AD6708"/>
    <w:rsid w:val="00AE32A5"/>
    <w:rsid w:val="00AF0902"/>
    <w:rsid w:val="00AF6462"/>
    <w:rsid w:val="00B11988"/>
    <w:rsid w:val="00B2247A"/>
    <w:rsid w:val="00B338C5"/>
    <w:rsid w:val="00B63CE3"/>
    <w:rsid w:val="00B7528F"/>
    <w:rsid w:val="00B842AC"/>
    <w:rsid w:val="00B85CF4"/>
    <w:rsid w:val="00B90635"/>
    <w:rsid w:val="00BA34E6"/>
    <w:rsid w:val="00BD5C36"/>
    <w:rsid w:val="00BE0E50"/>
    <w:rsid w:val="00BE7C00"/>
    <w:rsid w:val="00BF07F9"/>
    <w:rsid w:val="00BF1467"/>
    <w:rsid w:val="00BF1942"/>
    <w:rsid w:val="00BF4AF8"/>
    <w:rsid w:val="00C028B7"/>
    <w:rsid w:val="00C03AD7"/>
    <w:rsid w:val="00C05456"/>
    <w:rsid w:val="00C35CD5"/>
    <w:rsid w:val="00C41F58"/>
    <w:rsid w:val="00C5617E"/>
    <w:rsid w:val="00C62614"/>
    <w:rsid w:val="00C7046D"/>
    <w:rsid w:val="00C71661"/>
    <w:rsid w:val="00C71C78"/>
    <w:rsid w:val="00C7751D"/>
    <w:rsid w:val="00C83C8E"/>
    <w:rsid w:val="00C84915"/>
    <w:rsid w:val="00C94704"/>
    <w:rsid w:val="00C964D5"/>
    <w:rsid w:val="00C96977"/>
    <w:rsid w:val="00CA07F6"/>
    <w:rsid w:val="00CA12F3"/>
    <w:rsid w:val="00CA26A7"/>
    <w:rsid w:val="00CB2303"/>
    <w:rsid w:val="00CB649E"/>
    <w:rsid w:val="00CC493E"/>
    <w:rsid w:val="00CD4D63"/>
    <w:rsid w:val="00CE3D27"/>
    <w:rsid w:val="00CF43EE"/>
    <w:rsid w:val="00D13BCB"/>
    <w:rsid w:val="00D16D03"/>
    <w:rsid w:val="00D17088"/>
    <w:rsid w:val="00D21336"/>
    <w:rsid w:val="00D227D2"/>
    <w:rsid w:val="00D30795"/>
    <w:rsid w:val="00D32FAF"/>
    <w:rsid w:val="00D36EB6"/>
    <w:rsid w:val="00D43C82"/>
    <w:rsid w:val="00D53224"/>
    <w:rsid w:val="00D65591"/>
    <w:rsid w:val="00D80018"/>
    <w:rsid w:val="00D8074E"/>
    <w:rsid w:val="00D80867"/>
    <w:rsid w:val="00D81659"/>
    <w:rsid w:val="00D841A6"/>
    <w:rsid w:val="00D86A8D"/>
    <w:rsid w:val="00D9044E"/>
    <w:rsid w:val="00D96E17"/>
    <w:rsid w:val="00DA7551"/>
    <w:rsid w:val="00DC2B37"/>
    <w:rsid w:val="00DD02BF"/>
    <w:rsid w:val="00DE29DE"/>
    <w:rsid w:val="00DE599E"/>
    <w:rsid w:val="00DE6EAB"/>
    <w:rsid w:val="00DF016E"/>
    <w:rsid w:val="00E02848"/>
    <w:rsid w:val="00E1328C"/>
    <w:rsid w:val="00E14253"/>
    <w:rsid w:val="00E14466"/>
    <w:rsid w:val="00E150AB"/>
    <w:rsid w:val="00E27F33"/>
    <w:rsid w:val="00E415E7"/>
    <w:rsid w:val="00E45A0B"/>
    <w:rsid w:val="00E63AD8"/>
    <w:rsid w:val="00E70C02"/>
    <w:rsid w:val="00E8024F"/>
    <w:rsid w:val="00E81390"/>
    <w:rsid w:val="00E87062"/>
    <w:rsid w:val="00E96662"/>
    <w:rsid w:val="00EA011F"/>
    <w:rsid w:val="00EA5EC9"/>
    <w:rsid w:val="00EA7F3F"/>
    <w:rsid w:val="00EC086A"/>
    <w:rsid w:val="00EC2EEB"/>
    <w:rsid w:val="00EF2598"/>
    <w:rsid w:val="00F10AF0"/>
    <w:rsid w:val="00F14E0F"/>
    <w:rsid w:val="00F35843"/>
    <w:rsid w:val="00F372F0"/>
    <w:rsid w:val="00F43873"/>
    <w:rsid w:val="00F44FF8"/>
    <w:rsid w:val="00F61B50"/>
    <w:rsid w:val="00F70214"/>
    <w:rsid w:val="00F74AE4"/>
    <w:rsid w:val="00F74F53"/>
    <w:rsid w:val="00F757DE"/>
    <w:rsid w:val="00F817A2"/>
    <w:rsid w:val="00F97E6F"/>
    <w:rsid w:val="00FA1C29"/>
    <w:rsid w:val="00FB05A6"/>
    <w:rsid w:val="00FB6FAE"/>
    <w:rsid w:val="00FC56C1"/>
    <w:rsid w:val="00FD0220"/>
    <w:rsid w:val="00FD59BB"/>
    <w:rsid w:val="00FD62C9"/>
    <w:rsid w:val="00FF7ABB"/>
    <w:rsid w:val="1DA68852"/>
    <w:rsid w:val="274FE36E"/>
    <w:rsid w:val="60F38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B3882"/>
  <w15:docId w15:val="{C07989F9-8F2A-4401-BE77-21ACD655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03"/>
    <w:rPr>
      <w:rFonts w:ascii="Arial" w:hAnsi="Arial"/>
      <w:sz w:val="24"/>
      <w:szCs w:val="24"/>
      <w:lang w:val="es-CL" w:eastAsia="es-CL"/>
    </w:rPr>
  </w:style>
  <w:style w:type="paragraph" w:styleId="Ttulo1">
    <w:name w:val="heading 1"/>
    <w:basedOn w:val="Normal"/>
    <w:next w:val="Normal"/>
    <w:qFormat/>
    <w:rsid w:val="00534803"/>
    <w:pPr>
      <w:keepNext/>
      <w:outlineLvl w:val="0"/>
    </w:pPr>
    <w:rPr>
      <w:lang w:val="es-ES"/>
    </w:rPr>
  </w:style>
  <w:style w:type="paragraph" w:styleId="Ttulo2">
    <w:name w:val="heading 2"/>
    <w:basedOn w:val="Normal"/>
    <w:next w:val="Normal"/>
    <w:qFormat/>
    <w:rsid w:val="00534803"/>
    <w:pPr>
      <w:keepNext/>
      <w:ind w:right="-92"/>
      <w:outlineLvl w:val="1"/>
    </w:pPr>
    <w:rPr>
      <w:lang w:val="es-ES"/>
    </w:rPr>
  </w:style>
  <w:style w:type="paragraph" w:styleId="Ttulo3">
    <w:name w:val="heading 3"/>
    <w:basedOn w:val="Normal"/>
    <w:next w:val="Normal"/>
    <w:qFormat/>
    <w:rsid w:val="00534803"/>
    <w:pPr>
      <w:keepNext/>
      <w:ind w:firstLine="3402"/>
      <w:outlineLvl w:val="2"/>
    </w:pPr>
    <w:rPr>
      <w:lang w:val="es-ES"/>
    </w:rPr>
  </w:style>
  <w:style w:type="paragraph" w:styleId="Ttulo4">
    <w:name w:val="heading 4"/>
    <w:basedOn w:val="Normal"/>
    <w:next w:val="Normal"/>
    <w:qFormat/>
    <w:rsid w:val="00534803"/>
    <w:pPr>
      <w:keepNext/>
      <w:tabs>
        <w:tab w:val="left" w:pos="2977"/>
        <w:tab w:val="left" w:pos="4395"/>
      </w:tabs>
      <w:ind w:firstLine="2835"/>
      <w:outlineLvl w:val="3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34803"/>
    <w:pPr>
      <w:jc w:val="both"/>
    </w:pPr>
    <w:rPr>
      <w:lang w:val="es-ES"/>
    </w:rPr>
  </w:style>
  <w:style w:type="paragraph" w:styleId="Sangradetextonormal">
    <w:name w:val="Body Text Indent"/>
    <w:basedOn w:val="Normal"/>
    <w:rsid w:val="00534803"/>
    <w:pPr>
      <w:ind w:left="705" w:hanging="705"/>
      <w:jc w:val="both"/>
    </w:pPr>
    <w:rPr>
      <w:lang w:val="es-ES"/>
    </w:rPr>
  </w:style>
  <w:style w:type="paragraph" w:styleId="Encabezado">
    <w:name w:val="header"/>
    <w:basedOn w:val="Normal"/>
    <w:rsid w:val="0053480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534803"/>
  </w:style>
  <w:style w:type="paragraph" w:styleId="Piedepgina">
    <w:name w:val="footer"/>
    <w:basedOn w:val="Normal"/>
    <w:rsid w:val="00534803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C83C8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674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rafodelista1">
    <w:name w:val="Párrafo de lista1"/>
    <w:basedOn w:val="Normal"/>
    <w:uiPriority w:val="34"/>
    <w:qFormat/>
    <w:rsid w:val="00D9044E"/>
    <w:pPr>
      <w:ind w:left="708"/>
    </w:pPr>
  </w:style>
  <w:style w:type="paragraph" w:styleId="Prrafodelista">
    <w:name w:val="List Paragraph"/>
    <w:basedOn w:val="Normal"/>
    <w:uiPriority w:val="34"/>
    <w:qFormat/>
    <w:rsid w:val="00B2247A"/>
    <w:pPr>
      <w:ind w:left="708"/>
    </w:p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1F7D2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1F7D2A"/>
    <w:rPr>
      <w:rFonts w:ascii="Calibri" w:eastAsia="Calibri" w:hAnsi="Calibri"/>
      <w:sz w:val="16"/>
      <w:szCs w:val="16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58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843"/>
    <w:rPr>
      <w:rFonts w:ascii="Segoe UI" w:hAnsi="Segoe UI" w:cs="Segoe UI"/>
      <w:sz w:val="18"/>
      <w:szCs w:val="18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OFICO%20LEG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df339-8c60-4910-bc42-59b4b4909d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9DFDB2B5904C9D8B64057CC22E43" ma:contentTypeVersion="13" ma:contentTypeDescription="Crear nuevo documento." ma:contentTypeScope="" ma:versionID="a8a9cd47c0cfda676f58318f02a29fdb">
  <xsd:schema xmlns:xsd="http://www.w3.org/2001/XMLSchema" xmlns:xs="http://www.w3.org/2001/XMLSchema" xmlns:p="http://schemas.microsoft.com/office/2006/metadata/properties" xmlns:ns2="f8fdf339-8c60-4910-bc42-59b4b4909d83" targetNamespace="http://schemas.microsoft.com/office/2006/metadata/properties" ma:root="true" ma:fieldsID="a4b6c51962ddc59ed4b4fd8ba031bcdd" ns2:_="">
    <xsd:import namespace="f8fdf339-8c60-4910-bc42-59b4b4909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f339-8c60-4910-bc42-59b4b4909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b79104-6b32-4b87-a9e6-92fad92a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3D651-A343-4F39-B7B9-FABEEC83E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5E009-F44D-46F8-B85B-CE650512F461}">
  <ds:schemaRefs>
    <ds:schemaRef ds:uri="http://schemas.microsoft.com/office/2006/metadata/properties"/>
    <ds:schemaRef ds:uri="http://schemas.microsoft.com/office/infopath/2007/PartnerControls"/>
    <ds:schemaRef ds:uri="f8fdf339-8c60-4910-bc42-59b4b4909d83"/>
  </ds:schemaRefs>
</ds:datastoreItem>
</file>

<file path=customXml/itemProps3.xml><?xml version="1.0" encoding="utf-8"?>
<ds:datastoreItem xmlns:ds="http://schemas.openxmlformats.org/officeDocument/2006/customXml" ds:itemID="{E570561B-DF59-4DDF-A2E3-9C4AAD7E4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df339-8c60-4910-bc42-59b4b4909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aed5bf-84fe-4108-bdf7-cef73d777a38}" enabled="1" method="Privileged" siteId="{a574744a-49bd-45c3-83ca-301052a453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OFICO LEGAL.dot</Template>
  <TotalTime>1</TotalTime>
  <Pages>4</Pages>
  <Words>685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EJÉRCITO DE CHILE</vt:lpstr>
    </vt:vector>
  </TitlesOfParts>
  <Company>ACAGUE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EJÉRCITO DE CHILE</dc:title>
  <dc:subject/>
  <dc:creator>Academia de Guerra</dc:creator>
  <cp:keywords/>
  <dc:description/>
  <cp:lastModifiedBy>Stephanie Golusda</cp:lastModifiedBy>
  <cp:revision>2</cp:revision>
  <cp:lastPrinted>2021-06-02T22:13:00Z</cp:lastPrinted>
  <dcterms:created xsi:type="dcterms:W3CDTF">2026-03-23T18:46:00Z</dcterms:created>
  <dcterms:modified xsi:type="dcterms:W3CDTF">2026-03-23T18:46:00Z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0x01010027279DFDB2B5904C9D8B64057CC22E43</vt:lpwstr>
  </property>
  <property fmtid="{D5CDD505-2E9C-101B-9397-08002B2CF9AE}" pid="3" name="MediaServiceImageTags">
    <vt:lpwstr/>
  </property>
</Properties>
</file>